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4D91" w14:textId="739AE879" w:rsidR="00841C35" w:rsidRPr="003667FA" w:rsidRDefault="000534CC" w:rsidP="000831D4">
      <w:pPr>
        <w:pStyle w:val="Titel"/>
        <w:rPr>
          <w:sz w:val="40"/>
        </w:rPr>
      </w:pPr>
      <w:r w:rsidRPr="003667FA">
        <w:rPr>
          <w:sz w:val="40"/>
        </w:rPr>
        <w:t xml:space="preserve">Ansøgning vedr. </w:t>
      </w:r>
      <w:r w:rsidR="000845AB" w:rsidRPr="003667FA">
        <w:rPr>
          <w:sz w:val="40"/>
        </w:rPr>
        <w:t>følger efter skader i hjernen</w:t>
      </w:r>
    </w:p>
    <w:p w14:paraId="4BC7A232" w14:textId="77777777" w:rsidR="002A35E0" w:rsidRDefault="002A35E0" w:rsidP="000534CC"/>
    <w:p w14:paraId="44A62EEE" w14:textId="77777777" w:rsidR="003667FA" w:rsidRDefault="003667FA" w:rsidP="000534CC">
      <w:r>
        <w:rPr>
          <w:noProof/>
          <w:lang w:eastAsia="da-DK"/>
        </w:rPr>
        <mc:AlternateContent>
          <mc:Choice Requires="wps">
            <w:drawing>
              <wp:inline distT="0" distB="0" distL="0" distR="0" wp14:anchorId="41F08560" wp14:editId="433983C0">
                <wp:extent cx="5940000" cy="1404620"/>
                <wp:effectExtent l="0" t="0" r="22860" b="14605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2136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06588" w14:textId="77777777" w:rsidR="003667FA" w:rsidRDefault="003667FA" w:rsidP="003667FA">
                            <w:r w:rsidRPr="008A041C">
                              <w:t xml:space="preserve">Vær opmærksom på, at </w:t>
                            </w:r>
                            <w:r w:rsidR="00CB2CB1">
                              <w:t>du kun skal udfylde de felter i ansøgningsskemaet, der er relevante for de vanskeligheder, som du ønsker hjælpe til.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F0856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width:467.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" strokecolor="#c02136" strokeweight="1.5pt">
                <v:stroke dashstyle="longDash"/>
                <v:textbox style="mso-fit-shape-to-text:t">
                  <w:txbxContent>
                    <w:p w14:paraId="1BF06588" w14:textId="77777777" w:rsidR="003667FA" w:rsidRDefault="003667FA" w:rsidP="003667FA">
                      <w:r w:rsidRPr="008A041C">
                        <w:t xml:space="preserve">Vær opmærksom på, at </w:t>
                      </w:r>
                      <w:r w:rsidR="00CB2CB1">
                        <w:t>du kun skal udfylde de felter i ansøgningsskemaet, der er relevante for de vanskeligheder, som du ønsker hjælpe til.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634757" w14:textId="77777777" w:rsidR="00080E74" w:rsidRDefault="00080E74" w:rsidP="00B80671">
      <w:pPr>
        <w:pStyle w:val="Overskrift1"/>
      </w:pPr>
    </w:p>
    <w:p w14:paraId="19B49725" w14:textId="77777777" w:rsidR="00B80671" w:rsidRDefault="00B80671" w:rsidP="00B80671">
      <w:pPr>
        <w:pStyle w:val="Overskrift1"/>
      </w:pPr>
      <w:r>
        <w:t>Oplysninger om ansøger</w:t>
      </w:r>
      <w:r w:rsidR="0068207F">
        <w:br/>
      </w: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Angiv oplysninger om ansøger"/>
      </w:tblPr>
      <w:tblGrid>
        <w:gridCol w:w="3118"/>
        <w:gridCol w:w="6236"/>
      </w:tblGrid>
      <w:tr w:rsidR="0068207F" w14:paraId="1D3E44C5" w14:textId="77777777" w:rsidTr="004C6B3E">
        <w:trPr>
          <w:trHeight w:val="567"/>
        </w:trPr>
        <w:tc>
          <w:tcPr>
            <w:tcW w:w="3118" w:type="dxa"/>
          </w:tcPr>
          <w:p w14:paraId="4017254E" w14:textId="77777777" w:rsidR="0068207F" w:rsidRDefault="0068207F" w:rsidP="003B0DAD">
            <w:r>
              <w:t>Cpr-nummer</w:t>
            </w:r>
          </w:p>
        </w:tc>
        <w:tc>
          <w:tcPr>
            <w:tcW w:w="6236" w:type="dxa"/>
          </w:tcPr>
          <w:p w14:paraId="52FF0A62" w14:textId="77777777" w:rsidR="0068207F" w:rsidRDefault="0068207F" w:rsidP="003B0DAD"/>
        </w:tc>
      </w:tr>
      <w:tr w:rsidR="0068207F" w14:paraId="6F39416A" w14:textId="77777777" w:rsidTr="004C6B3E">
        <w:trPr>
          <w:trHeight w:val="567"/>
        </w:trPr>
        <w:tc>
          <w:tcPr>
            <w:tcW w:w="3118" w:type="dxa"/>
          </w:tcPr>
          <w:p w14:paraId="78E0F402" w14:textId="77777777" w:rsidR="0068207F" w:rsidRDefault="0068207F" w:rsidP="003B0DAD">
            <w:r>
              <w:t>For- og mellemnavn(e)</w:t>
            </w:r>
          </w:p>
        </w:tc>
        <w:tc>
          <w:tcPr>
            <w:tcW w:w="6236" w:type="dxa"/>
          </w:tcPr>
          <w:p w14:paraId="68FDE4A3" w14:textId="77777777" w:rsidR="0068207F" w:rsidRDefault="0068207F" w:rsidP="0068207F">
            <w:r>
              <w:t xml:space="preserve">     </w:t>
            </w:r>
          </w:p>
        </w:tc>
      </w:tr>
      <w:tr w:rsidR="0068207F" w14:paraId="2C9DDA6F" w14:textId="77777777" w:rsidTr="004C6B3E">
        <w:trPr>
          <w:trHeight w:val="567"/>
        </w:trPr>
        <w:tc>
          <w:tcPr>
            <w:tcW w:w="3118" w:type="dxa"/>
          </w:tcPr>
          <w:p w14:paraId="028F778C" w14:textId="77777777" w:rsidR="0068207F" w:rsidRDefault="0068207F" w:rsidP="003B0DAD">
            <w:r>
              <w:t>Efternavn</w:t>
            </w:r>
          </w:p>
        </w:tc>
        <w:tc>
          <w:tcPr>
            <w:tcW w:w="6236" w:type="dxa"/>
          </w:tcPr>
          <w:p w14:paraId="54E9E909" w14:textId="77777777" w:rsidR="0068207F" w:rsidRDefault="0068207F" w:rsidP="0068207F"/>
        </w:tc>
      </w:tr>
      <w:tr w:rsidR="0068207F" w14:paraId="19DB06DE" w14:textId="77777777" w:rsidTr="004C6B3E">
        <w:trPr>
          <w:trHeight w:val="567"/>
        </w:trPr>
        <w:tc>
          <w:tcPr>
            <w:tcW w:w="3118" w:type="dxa"/>
          </w:tcPr>
          <w:p w14:paraId="3ED1AED7" w14:textId="77777777" w:rsidR="0068207F" w:rsidRDefault="0068207F" w:rsidP="003B0DAD">
            <w:r>
              <w:t>Adresse</w:t>
            </w:r>
          </w:p>
        </w:tc>
        <w:tc>
          <w:tcPr>
            <w:tcW w:w="6236" w:type="dxa"/>
          </w:tcPr>
          <w:p w14:paraId="0D2D31C5" w14:textId="77777777" w:rsidR="0068207F" w:rsidRDefault="0068207F" w:rsidP="003B0DAD"/>
        </w:tc>
      </w:tr>
      <w:tr w:rsidR="0068207F" w14:paraId="1785640D" w14:textId="77777777" w:rsidTr="004C6B3E">
        <w:trPr>
          <w:trHeight w:val="567"/>
        </w:trPr>
        <w:tc>
          <w:tcPr>
            <w:tcW w:w="3118" w:type="dxa"/>
          </w:tcPr>
          <w:p w14:paraId="02A34440" w14:textId="77777777" w:rsidR="0068207F" w:rsidRDefault="0068207F" w:rsidP="003B0DAD">
            <w:r>
              <w:t>Postnummer og by</w:t>
            </w:r>
          </w:p>
        </w:tc>
        <w:tc>
          <w:tcPr>
            <w:tcW w:w="6236" w:type="dxa"/>
          </w:tcPr>
          <w:p w14:paraId="4C7DF74F" w14:textId="77777777" w:rsidR="0068207F" w:rsidRDefault="0068207F" w:rsidP="003B0DAD"/>
        </w:tc>
      </w:tr>
      <w:tr w:rsidR="0068207F" w14:paraId="172BCD75" w14:textId="77777777" w:rsidTr="004C6B3E">
        <w:trPr>
          <w:trHeight w:val="567"/>
        </w:trPr>
        <w:tc>
          <w:tcPr>
            <w:tcW w:w="3118" w:type="dxa"/>
          </w:tcPr>
          <w:p w14:paraId="735C02BD" w14:textId="77777777" w:rsidR="0068207F" w:rsidRDefault="0068207F" w:rsidP="003B0DAD">
            <w:r>
              <w:t>Telefonnummer</w:t>
            </w:r>
          </w:p>
        </w:tc>
        <w:tc>
          <w:tcPr>
            <w:tcW w:w="6236" w:type="dxa"/>
          </w:tcPr>
          <w:p w14:paraId="2BE1F975" w14:textId="77777777" w:rsidR="0068207F" w:rsidRDefault="0068207F" w:rsidP="003B0DAD"/>
        </w:tc>
      </w:tr>
    </w:tbl>
    <w:p w14:paraId="0675ADB7" w14:textId="77777777" w:rsidR="00B80671" w:rsidRDefault="00B80671" w:rsidP="00B80671"/>
    <w:p w14:paraId="6B95FF66" w14:textId="77777777" w:rsidR="0068207F" w:rsidRDefault="0068207F" w:rsidP="0068207F">
      <w:pPr>
        <w:pStyle w:val="Overskrift1"/>
      </w:pPr>
      <w:r>
        <w:t>Pårørende</w:t>
      </w:r>
    </w:p>
    <w:p w14:paraId="7473D58D" w14:textId="77777777" w:rsidR="0068207F" w:rsidRDefault="0068207F" w:rsidP="0068207F">
      <w:pPr>
        <w:rPr>
          <w:rStyle w:val="Svagfremhvning"/>
        </w:rPr>
      </w:pPr>
      <w:r>
        <w:rPr>
          <w:rStyle w:val="Svagfremhvning"/>
        </w:rPr>
        <w:t>Angiv eventuelt kontaktoplysninger på en pårørende, som vi kan kontakte, hvis der bliver behov for det.</w:t>
      </w: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Angiv eventuelt oplysninger om pårørende"/>
      </w:tblPr>
      <w:tblGrid>
        <w:gridCol w:w="3118"/>
        <w:gridCol w:w="6236"/>
      </w:tblGrid>
      <w:tr w:rsidR="0068207F" w14:paraId="181A5B53" w14:textId="77777777" w:rsidTr="004C6B3E">
        <w:trPr>
          <w:trHeight w:val="567"/>
        </w:trPr>
        <w:tc>
          <w:tcPr>
            <w:tcW w:w="3118" w:type="dxa"/>
          </w:tcPr>
          <w:p w14:paraId="1AD478D6" w14:textId="77777777" w:rsidR="0068207F" w:rsidRDefault="0068207F" w:rsidP="003B0DAD">
            <w:r>
              <w:t>Navn</w:t>
            </w:r>
          </w:p>
        </w:tc>
        <w:tc>
          <w:tcPr>
            <w:tcW w:w="6236" w:type="dxa"/>
          </w:tcPr>
          <w:p w14:paraId="642C71E5" w14:textId="77777777" w:rsidR="0068207F" w:rsidRDefault="0068207F" w:rsidP="003B0DAD"/>
        </w:tc>
      </w:tr>
      <w:tr w:rsidR="0068207F" w14:paraId="6A762342" w14:textId="77777777" w:rsidTr="004C6B3E">
        <w:trPr>
          <w:trHeight w:val="567"/>
        </w:trPr>
        <w:tc>
          <w:tcPr>
            <w:tcW w:w="3118" w:type="dxa"/>
          </w:tcPr>
          <w:p w14:paraId="462E3FAA" w14:textId="77777777" w:rsidR="0068207F" w:rsidRDefault="0068207F" w:rsidP="003B0DAD">
            <w:r>
              <w:t>Relation</w:t>
            </w:r>
          </w:p>
        </w:tc>
        <w:tc>
          <w:tcPr>
            <w:tcW w:w="6236" w:type="dxa"/>
          </w:tcPr>
          <w:p w14:paraId="774D45A8" w14:textId="77777777" w:rsidR="0068207F" w:rsidRDefault="0068207F" w:rsidP="003B0DAD">
            <w:r>
              <w:t xml:space="preserve">     </w:t>
            </w:r>
          </w:p>
        </w:tc>
      </w:tr>
      <w:tr w:rsidR="0068207F" w14:paraId="3184F3AB" w14:textId="77777777" w:rsidTr="004C6B3E">
        <w:trPr>
          <w:trHeight w:val="567"/>
        </w:trPr>
        <w:tc>
          <w:tcPr>
            <w:tcW w:w="3118" w:type="dxa"/>
          </w:tcPr>
          <w:p w14:paraId="5133841A" w14:textId="77777777" w:rsidR="0068207F" w:rsidRDefault="0068207F" w:rsidP="003B0DAD">
            <w:r>
              <w:t>Telefonnummer</w:t>
            </w:r>
          </w:p>
        </w:tc>
        <w:tc>
          <w:tcPr>
            <w:tcW w:w="6236" w:type="dxa"/>
          </w:tcPr>
          <w:p w14:paraId="405FAD37" w14:textId="77777777" w:rsidR="0068207F" w:rsidRDefault="0068207F" w:rsidP="003B0DAD"/>
        </w:tc>
      </w:tr>
    </w:tbl>
    <w:p w14:paraId="5484B50C" w14:textId="77777777" w:rsidR="00080E74" w:rsidRDefault="00B47AB9" w:rsidP="00B47AB9">
      <w:pPr>
        <w:pStyle w:val="Overskrift1"/>
      </w:pPr>
      <w:r>
        <w:br/>
      </w:r>
    </w:p>
    <w:p w14:paraId="0222639B" w14:textId="77777777" w:rsidR="00080E74" w:rsidRDefault="00080E74" w:rsidP="00080E74">
      <w:pPr>
        <w:rPr>
          <w:rFonts w:eastAsiaTheme="majorEastAsia" w:cstheme="majorBidi"/>
        </w:rPr>
      </w:pPr>
      <w:r>
        <w:br w:type="page"/>
      </w:r>
    </w:p>
    <w:p w14:paraId="5EDE0C3B" w14:textId="77777777" w:rsidR="00BA58CC" w:rsidRDefault="00BA58CC" w:rsidP="00BA58CC">
      <w:pPr>
        <w:pStyle w:val="Overskrift1"/>
      </w:pPr>
      <w:r>
        <w:lastRenderedPageBreak/>
        <w:t>Min henvendelse er i forhold til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"/>
      </w:tblPr>
      <w:tblGrid>
        <w:gridCol w:w="3118"/>
        <w:gridCol w:w="6236"/>
      </w:tblGrid>
      <w:tr w:rsidR="00BA58CC" w14:paraId="7BC6C17D" w14:textId="77777777" w:rsidTr="009D0E3E">
        <w:trPr>
          <w:trHeight w:val="567"/>
        </w:trPr>
        <w:tc>
          <w:tcPr>
            <w:tcW w:w="3118" w:type="dxa"/>
          </w:tcPr>
          <w:p w14:paraId="07882DB8" w14:textId="77777777" w:rsidR="00BA58CC" w:rsidRDefault="00BA58CC" w:rsidP="009D0E3E">
            <w:r>
              <w:t>Mit privatliv</w:t>
            </w:r>
          </w:p>
        </w:tc>
        <w:tc>
          <w:tcPr>
            <w:tcW w:w="6236" w:type="dxa"/>
          </w:tcPr>
          <w:p w14:paraId="0E4EB01B" w14:textId="77777777" w:rsidR="00BA58CC" w:rsidRDefault="00BA58CC" w:rsidP="009D0E3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8AA498B" wp14:editId="17D446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80645</wp:posOffset>
                      </wp:positionV>
                      <wp:extent cx="190500" cy="182880"/>
                      <wp:effectExtent l="0" t="0" r="19050" b="26670"/>
                      <wp:wrapNone/>
                      <wp:docPr id="21" name="Rektangel 21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3BBEDD" id="Rektangel 21" o:spid="_x0000_s1026" alt="#Decorative" style="position:absolute;margin-left:0;margin-top:6.35pt;width:15pt;height:14.4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" fillcolor="white [3212]" strokecolor="black [3213]" strokeweight="1.5pt"/>
                  </w:pict>
                </mc:Fallback>
              </mc:AlternateContent>
            </w:r>
          </w:p>
        </w:tc>
      </w:tr>
      <w:tr w:rsidR="00BA58CC" w14:paraId="009DB12C" w14:textId="77777777" w:rsidTr="009D0E3E">
        <w:trPr>
          <w:trHeight w:val="567"/>
        </w:trPr>
        <w:tc>
          <w:tcPr>
            <w:tcW w:w="3118" w:type="dxa"/>
          </w:tcPr>
          <w:p w14:paraId="12F9D5C5" w14:textId="77777777" w:rsidR="00BA58CC" w:rsidRDefault="00BA58CC" w:rsidP="009D0E3E">
            <w:r>
              <w:t>Mit job</w:t>
            </w:r>
          </w:p>
        </w:tc>
        <w:tc>
          <w:tcPr>
            <w:tcW w:w="6236" w:type="dxa"/>
          </w:tcPr>
          <w:p w14:paraId="158A95B3" w14:textId="77777777" w:rsidR="00BA58CC" w:rsidRDefault="00BA58CC" w:rsidP="009D0E3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593BB74" wp14:editId="4F8B2B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190500" cy="182880"/>
                      <wp:effectExtent l="0" t="0" r="19050" b="26670"/>
                      <wp:wrapNone/>
                      <wp:docPr id="22" name="Rektangel 22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AC8107" id="Rektangel 22" o:spid="_x0000_s1026" alt="#Decorative" style="position:absolute;margin-left:0;margin-top:6.3pt;width:15pt;height:14.4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" fillcolor="white [3212]" strokecolor="black [3213]" strokeweight="1.5pt"/>
                  </w:pict>
                </mc:Fallback>
              </mc:AlternateContent>
            </w:r>
            <w:r>
              <w:t xml:space="preserve">       </w:t>
            </w:r>
          </w:p>
        </w:tc>
      </w:tr>
      <w:tr w:rsidR="00BA58CC" w14:paraId="48E5BEBE" w14:textId="77777777" w:rsidTr="009D0E3E">
        <w:trPr>
          <w:trHeight w:val="567"/>
        </w:trPr>
        <w:tc>
          <w:tcPr>
            <w:tcW w:w="3118" w:type="dxa"/>
          </w:tcPr>
          <w:p w14:paraId="3CA2A0DA" w14:textId="77777777" w:rsidR="00BA58CC" w:rsidRDefault="00BA58CC" w:rsidP="009D0E3E">
            <w:r>
              <w:t>Mit privatliv og mit job</w:t>
            </w:r>
          </w:p>
        </w:tc>
        <w:tc>
          <w:tcPr>
            <w:tcW w:w="6236" w:type="dxa"/>
          </w:tcPr>
          <w:p w14:paraId="4601AA0E" w14:textId="77777777" w:rsidR="00BA58CC" w:rsidRDefault="00BA58CC" w:rsidP="009D0E3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9220F2D" wp14:editId="1AACFB8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64770</wp:posOffset>
                      </wp:positionV>
                      <wp:extent cx="190500" cy="182880"/>
                      <wp:effectExtent l="0" t="0" r="19050" b="26670"/>
                      <wp:wrapNone/>
                      <wp:docPr id="23" name="Rektangel 23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3CAEF" id="Rektangel 23" o:spid="_x0000_s1026" alt="#Decorative" style="position:absolute;margin-left:-.4pt;margin-top:5.1pt;width:15pt;height:14.4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" fillcolor="white [3212]" strokecolor="black [3213]" strokeweight="1.5pt"/>
                  </w:pict>
                </mc:Fallback>
              </mc:AlternateContent>
            </w:r>
          </w:p>
        </w:tc>
      </w:tr>
    </w:tbl>
    <w:p w14:paraId="30D348D4" w14:textId="77777777" w:rsidR="00BA58CC" w:rsidRDefault="00BA58CC" w:rsidP="00BA58CC">
      <w:pPr>
        <w:rPr>
          <w:rFonts w:eastAsiaTheme="majorEastAsia" w:cstheme="majorBidi"/>
        </w:rPr>
      </w:pPr>
    </w:p>
    <w:p w14:paraId="349DC3A2" w14:textId="77777777" w:rsidR="00BA58CC" w:rsidRPr="00BD27CE" w:rsidRDefault="00BA58CC" w:rsidP="00BA58CC">
      <w:pPr>
        <w:pStyle w:val="Overskrift1"/>
      </w:pPr>
      <w:r>
        <w:t>Hvad er din beskæftigelse?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uddybbende spørgsmål"/>
      </w:tblPr>
      <w:tblGrid>
        <w:gridCol w:w="3118"/>
        <w:gridCol w:w="6236"/>
      </w:tblGrid>
      <w:tr w:rsidR="00BA58CC" w14:paraId="3D4CBD29" w14:textId="77777777" w:rsidTr="009D0E3E">
        <w:trPr>
          <w:trHeight w:val="567"/>
        </w:trPr>
        <w:tc>
          <w:tcPr>
            <w:tcW w:w="3118" w:type="dxa"/>
          </w:tcPr>
          <w:p w14:paraId="2366F6CB" w14:textId="77777777" w:rsidR="00BA58CC" w:rsidRDefault="00BA58CC" w:rsidP="009D0E3E">
            <w:r>
              <w:t>I job</w:t>
            </w:r>
          </w:p>
        </w:tc>
        <w:tc>
          <w:tcPr>
            <w:tcW w:w="6236" w:type="dxa"/>
          </w:tcPr>
          <w:p w14:paraId="40169486" w14:textId="77777777" w:rsidR="00BA58CC" w:rsidRDefault="00BA58CC" w:rsidP="009D0E3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93A3D23" wp14:editId="4A4852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80645</wp:posOffset>
                      </wp:positionV>
                      <wp:extent cx="190500" cy="182880"/>
                      <wp:effectExtent l="0" t="0" r="19050" b="26670"/>
                      <wp:wrapNone/>
                      <wp:docPr id="11" name="Rektangel 11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E7A235" id="Rektangel 11" o:spid="_x0000_s1026" alt="#Decorative" style="position:absolute;margin-left:0;margin-top:6.35pt;width:15pt;height:14.4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" fillcolor="white [3212]" strokecolor="black [3213]" strokeweight="1.5pt"/>
                  </w:pict>
                </mc:Fallback>
              </mc:AlternateContent>
            </w:r>
          </w:p>
        </w:tc>
      </w:tr>
      <w:tr w:rsidR="00BA58CC" w14:paraId="401D06AD" w14:textId="77777777" w:rsidTr="009D0E3E">
        <w:trPr>
          <w:trHeight w:val="1134"/>
        </w:trPr>
        <w:tc>
          <w:tcPr>
            <w:tcW w:w="3118" w:type="dxa"/>
          </w:tcPr>
          <w:p w14:paraId="440197A0" w14:textId="77777777" w:rsidR="00BA58CC" w:rsidRDefault="00BA58CC" w:rsidP="009D0E3E">
            <w:r>
              <w:t>Sygemeldt</w:t>
            </w:r>
          </w:p>
        </w:tc>
        <w:tc>
          <w:tcPr>
            <w:tcW w:w="6236" w:type="dxa"/>
          </w:tcPr>
          <w:p w14:paraId="0C22A4C7" w14:textId="77777777" w:rsidR="00BA58CC" w:rsidRDefault="00BA58CC" w:rsidP="009D0E3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38E7929" wp14:editId="1BCAEC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190500" cy="182880"/>
                      <wp:effectExtent l="0" t="0" r="19050" b="26670"/>
                      <wp:wrapNone/>
                      <wp:docPr id="12" name="Rektangel 12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5044AA" id="Rektangel 12" o:spid="_x0000_s1026" alt="#Decorative" style="position:absolute;margin-left:0;margin-top:6.3pt;width:15pt;height:14.4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" fillcolor="white [3212]" strokecolor="black [3213]" strokeweight="1.5pt"/>
                  </w:pict>
                </mc:Fallback>
              </mc:AlternateContent>
            </w:r>
            <w:r>
              <w:t xml:space="preserve">       Heltids- eller deltidssygemeldt?</w:t>
            </w:r>
          </w:p>
          <w:p w14:paraId="28181CFE" w14:textId="77777777" w:rsidR="00BA58CC" w:rsidRDefault="00BA58CC" w:rsidP="009D0E3E"/>
        </w:tc>
      </w:tr>
      <w:tr w:rsidR="00BA58CC" w14:paraId="3E83C866" w14:textId="77777777" w:rsidTr="009D0E3E">
        <w:trPr>
          <w:trHeight w:val="1134"/>
        </w:trPr>
        <w:tc>
          <w:tcPr>
            <w:tcW w:w="3118" w:type="dxa"/>
          </w:tcPr>
          <w:p w14:paraId="349602D9" w14:textId="77777777" w:rsidR="00BA58CC" w:rsidRDefault="00BA58CC" w:rsidP="009D0E3E">
            <w:r>
              <w:t>Under uddannelse</w:t>
            </w:r>
          </w:p>
        </w:tc>
        <w:tc>
          <w:tcPr>
            <w:tcW w:w="6236" w:type="dxa"/>
          </w:tcPr>
          <w:p w14:paraId="79F81D2A" w14:textId="77777777" w:rsidR="00BA58CC" w:rsidRDefault="00BA58CC" w:rsidP="009D0E3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2E9F0FF" wp14:editId="73CF3FA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80010</wp:posOffset>
                      </wp:positionV>
                      <wp:extent cx="190500" cy="182880"/>
                      <wp:effectExtent l="0" t="0" r="19050" b="26670"/>
                      <wp:wrapNone/>
                      <wp:docPr id="13" name="Rektangel 13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C129D8" id="Rektangel 13" o:spid="_x0000_s1026" alt="#Decorative" style="position:absolute;margin-left:.2pt;margin-top:6.3pt;width:15pt;height:14.4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" fillcolor="white [3212]" strokecolor="black [3213]" strokeweight="1.5pt"/>
                  </w:pict>
                </mc:Fallback>
              </mc:AlternateContent>
            </w:r>
            <w:r>
              <w:t xml:space="preserve">       Hvilken uddannelse?</w:t>
            </w:r>
          </w:p>
        </w:tc>
      </w:tr>
      <w:tr w:rsidR="00BA58CC" w14:paraId="7B8CF50A" w14:textId="77777777" w:rsidTr="009D0E3E">
        <w:trPr>
          <w:trHeight w:val="567"/>
        </w:trPr>
        <w:tc>
          <w:tcPr>
            <w:tcW w:w="3118" w:type="dxa"/>
          </w:tcPr>
          <w:p w14:paraId="60ABB982" w14:textId="77777777" w:rsidR="00BA58CC" w:rsidRDefault="00BA58CC" w:rsidP="009D0E3E">
            <w:r>
              <w:t>Pensionist</w:t>
            </w:r>
          </w:p>
        </w:tc>
        <w:tc>
          <w:tcPr>
            <w:tcW w:w="6236" w:type="dxa"/>
          </w:tcPr>
          <w:p w14:paraId="36F8A2DE" w14:textId="77777777" w:rsidR="00BA58CC" w:rsidRPr="003F544C" w:rsidRDefault="00BA58CC" w:rsidP="009D0E3E">
            <w:pPr>
              <w:rPr>
                <w:noProof/>
                <w:lang w:eastAsia="da-DK"/>
              </w:rPr>
            </w:pP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0C9BB69" wp14:editId="0627B1F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102870</wp:posOffset>
                      </wp:positionV>
                      <wp:extent cx="190500" cy="182880"/>
                      <wp:effectExtent l="0" t="0" r="19050" b="26670"/>
                      <wp:wrapNone/>
                      <wp:docPr id="18" name="Rektangel 18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045C5A" id="Rektangel 18" o:spid="_x0000_s1026" alt="#Decorative" style="position:absolute;margin-left:-.4pt;margin-top:8.1pt;width:15pt;height:14.4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" fillcolor="white [3212]" strokecolor="black [3213]" strokeweight="1.5pt"/>
                  </w:pict>
                </mc:Fallback>
              </mc:AlternateContent>
            </w:r>
          </w:p>
        </w:tc>
      </w:tr>
      <w:tr w:rsidR="00BA58CC" w14:paraId="756054B6" w14:textId="77777777" w:rsidTr="009D0E3E">
        <w:trPr>
          <w:trHeight w:val="1134"/>
        </w:trPr>
        <w:tc>
          <w:tcPr>
            <w:tcW w:w="3118" w:type="dxa"/>
          </w:tcPr>
          <w:p w14:paraId="69A16B07" w14:textId="77777777" w:rsidR="00BA58CC" w:rsidRDefault="00BA58CC" w:rsidP="009D0E3E">
            <w:r>
              <w:t>Andet (f.eks. fleksjob, jobafklaring el.lign.)</w:t>
            </w:r>
          </w:p>
        </w:tc>
        <w:tc>
          <w:tcPr>
            <w:tcW w:w="6236" w:type="dxa"/>
          </w:tcPr>
          <w:p w14:paraId="7093E90C" w14:textId="77777777" w:rsidR="00BA58CC" w:rsidRDefault="00BA58CC" w:rsidP="009D0E3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BE23BB3" wp14:editId="7119110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41275</wp:posOffset>
                      </wp:positionV>
                      <wp:extent cx="190500" cy="182880"/>
                      <wp:effectExtent l="0" t="0" r="19050" b="26670"/>
                      <wp:wrapNone/>
                      <wp:docPr id="15" name="Rektangel 15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9577B" id="Rektangel 15" o:spid="_x0000_s1026" alt="#Decorative" style="position:absolute;margin-left:-.4pt;margin-top:3.25pt;width:15pt;height:14.4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" fillcolor="white [3212]" strokecolor="black [3213]" strokeweight="1.5pt"/>
                  </w:pict>
                </mc:Fallback>
              </mc:AlternateContent>
            </w:r>
            <w:r>
              <w:t xml:space="preserve">      Uddyb venligst</w:t>
            </w:r>
          </w:p>
        </w:tc>
      </w:tr>
    </w:tbl>
    <w:p w14:paraId="0B9EC4EE" w14:textId="77777777" w:rsidR="00BA58CC" w:rsidRDefault="00BA58CC" w:rsidP="00BA58CC">
      <w:pPr>
        <w:pStyle w:val="Overskrift1"/>
      </w:pPr>
      <w:r>
        <w:br/>
        <w:t>Har du behov for tolk?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uddybbende spørgsmål"/>
      </w:tblPr>
      <w:tblGrid>
        <w:gridCol w:w="3118"/>
        <w:gridCol w:w="6236"/>
      </w:tblGrid>
      <w:tr w:rsidR="00BA58CC" w14:paraId="38BD1A7E" w14:textId="77777777" w:rsidTr="009D0E3E">
        <w:trPr>
          <w:trHeight w:val="567"/>
        </w:trPr>
        <w:tc>
          <w:tcPr>
            <w:tcW w:w="3118" w:type="dxa"/>
          </w:tcPr>
          <w:p w14:paraId="64F586D8" w14:textId="77777777" w:rsidR="00BA58CC" w:rsidRDefault="00BA58CC" w:rsidP="009D0E3E">
            <w:r>
              <w:t>Ja</w:t>
            </w:r>
          </w:p>
        </w:tc>
        <w:tc>
          <w:tcPr>
            <w:tcW w:w="6236" w:type="dxa"/>
          </w:tcPr>
          <w:p w14:paraId="3A430900" w14:textId="77777777" w:rsidR="00BA58CC" w:rsidRDefault="00BA58CC" w:rsidP="009D0E3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9AE1812" wp14:editId="56DE5A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80645</wp:posOffset>
                      </wp:positionV>
                      <wp:extent cx="190500" cy="182880"/>
                      <wp:effectExtent l="0" t="0" r="19050" b="26670"/>
                      <wp:wrapNone/>
                      <wp:docPr id="19" name="Rektangel 19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FC0CE5" id="Rektangel 19" o:spid="_x0000_s1026" alt="#Decorative" style="position:absolute;margin-left:0;margin-top:6.35pt;width:15pt;height:14.4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" fillcolor="white [3212]" strokecolor="black [3213]" strokeweight="1.5pt"/>
                  </w:pict>
                </mc:Fallback>
              </mc:AlternateContent>
            </w:r>
            <w:r>
              <w:t xml:space="preserve">       Hvilket sprog?</w:t>
            </w:r>
          </w:p>
        </w:tc>
      </w:tr>
      <w:tr w:rsidR="00BA58CC" w14:paraId="71E1A209" w14:textId="77777777" w:rsidTr="009D0E3E">
        <w:trPr>
          <w:trHeight w:val="567"/>
        </w:trPr>
        <w:tc>
          <w:tcPr>
            <w:tcW w:w="3118" w:type="dxa"/>
          </w:tcPr>
          <w:p w14:paraId="49AE3747" w14:textId="77777777" w:rsidR="00BA58CC" w:rsidRDefault="00BA58CC" w:rsidP="009D0E3E">
            <w:r>
              <w:t>Nej</w:t>
            </w:r>
          </w:p>
        </w:tc>
        <w:tc>
          <w:tcPr>
            <w:tcW w:w="6236" w:type="dxa"/>
          </w:tcPr>
          <w:p w14:paraId="3B8B8106" w14:textId="77777777" w:rsidR="00BA58CC" w:rsidRDefault="00BA58CC" w:rsidP="009D0E3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B33A968" wp14:editId="77F6CE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190500" cy="182880"/>
                      <wp:effectExtent l="0" t="0" r="19050" b="26670"/>
                      <wp:wrapNone/>
                      <wp:docPr id="20" name="Rektangel 20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A87D6" id="Rektangel 20" o:spid="_x0000_s1026" alt="#Decorative" style="position:absolute;margin-left:0;margin-top:6.3pt;width:15pt;height:14.4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" fillcolor="white [3212]" strokecolor="black [3213]" strokeweight="1.5pt"/>
                  </w:pict>
                </mc:Fallback>
              </mc:AlternateContent>
            </w:r>
            <w:r>
              <w:t xml:space="preserve">       </w:t>
            </w:r>
          </w:p>
        </w:tc>
      </w:tr>
    </w:tbl>
    <w:p w14:paraId="781231D2" w14:textId="77777777" w:rsidR="00BA58CC" w:rsidRDefault="00BA58CC" w:rsidP="00BA58CC"/>
    <w:p w14:paraId="6D0E3D8C" w14:textId="28CFEF5D" w:rsidR="00BA58CC" w:rsidRDefault="00BA58CC" w:rsidP="00BA58CC">
      <w:pPr>
        <w:pStyle w:val="Overskrift1"/>
      </w:pPr>
      <w:r>
        <w:t xml:space="preserve">Hvor har du hørt om </w:t>
      </w:r>
      <w:r w:rsidR="000954CE">
        <w:t xml:space="preserve">CKU’s </w:t>
      </w:r>
      <w:r>
        <w:t>tilbud?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Fortæl gerne, hvor du har hørt om Kommunikationscentrets tilbud"/>
      </w:tblPr>
      <w:tblGrid>
        <w:gridCol w:w="9354"/>
      </w:tblGrid>
      <w:tr w:rsidR="00BA58CC" w14:paraId="25342A57" w14:textId="77777777" w:rsidTr="009D0E3E">
        <w:trPr>
          <w:trHeight w:val="1417"/>
        </w:trPr>
        <w:tc>
          <w:tcPr>
            <w:tcW w:w="9354" w:type="dxa"/>
          </w:tcPr>
          <w:p w14:paraId="565C123A" w14:textId="77777777" w:rsidR="00BA58CC" w:rsidRDefault="00BA58CC" w:rsidP="009D0E3E"/>
        </w:tc>
      </w:tr>
    </w:tbl>
    <w:p w14:paraId="4F8F2083" w14:textId="77777777" w:rsidR="00BA58CC" w:rsidRDefault="00BA58CC" w:rsidP="00B47AB9">
      <w:pPr>
        <w:pStyle w:val="Overskrift1"/>
      </w:pPr>
    </w:p>
    <w:p w14:paraId="4CDEAF19" w14:textId="77777777" w:rsidR="00BA58CC" w:rsidRDefault="00BA58CC" w:rsidP="00B47AB9">
      <w:pPr>
        <w:pStyle w:val="Overskrift1"/>
      </w:pPr>
    </w:p>
    <w:p w14:paraId="27D0ABD1" w14:textId="77777777" w:rsidR="00BA58CC" w:rsidRDefault="00BA58CC" w:rsidP="00BA58CC">
      <w:r>
        <w:br/>
      </w:r>
    </w:p>
    <w:p w14:paraId="7C53E767" w14:textId="70A93E87" w:rsidR="00B47AB9" w:rsidRPr="00BA58CC" w:rsidRDefault="00B47AB9" w:rsidP="00BA58CC">
      <w:pPr>
        <w:pStyle w:val="Overskrift1"/>
      </w:pPr>
      <w:r w:rsidRPr="00BA58CC">
        <w:lastRenderedPageBreak/>
        <w:t>Min skade skyldes: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uddybende spørgsmål"/>
      </w:tblPr>
      <w:tblGrid>
        <w:gridCol w:w="4814"/>
        <w:gridCol w:w="4814"/>
      </w:tblGrid>
      <w:tr w:rsidR="00B47AB9" w14:paraId="5DED6424" w14:textId="77777777" w:rsidTr="008E5783">
        <w:trPr>
          <w:trHeight w:val="567"/>
        </w:trPr>
        <w:tc>
          <w:tcPr>
            <w:tcW w:w="4814" w:type="dxa"/>
          </w:tcPr>
          <w:p w14:paraId="39E1602B" w14:textId="77777777" w:rsidR="00B47AB9" w:rsidRDefault="00B47AB9" w:rsidP="00B47AB9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80285B" wp14:editId="1F98E91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5" name="Rektangel 25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956A5D" id="Rektangel 25" o:spid="_x0000_s1026" alt="#Decorative" style="position:absolute;margin-left:-.5pt;margin-top:6.95pt;width:15pt;height:14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CESP8yrAIAAMs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En blodprop/hjerneblødning</w:t>
            </w:r>
          </w:p>
        </w:tc>
        <w:tc>
          <w:tcPr>
            <w:tcW w:w="4814" w:type="dxa"/>
          </w:tcPr>
          <w:p w14:paraId="163324DF" w14:textId="77777777" w:rsidR="003667FA" w:rsidRDefault="00B47AB9" w:rsidP="00B47AB9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8334D35" wp14:editId="7325BE0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6" name="Rektangel 26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032195" id="Rektangel 26" o:spid="_x0000_s1026" alt="#Decorative" style="position:absolute;margin-left:-.5pt;margin-top:6.95pt;width:15pt;height:14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Ax1TJNrAIAAMs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En </w:t>
            </w:r>
            <w:r w:rsidR="003667FA">
              <w:t>hjerne</w:t>
            </w:r>
            <w:r>
              <w:t>tumor</w:t>
            </w:r>
            <w:r w:rsidR="003667FA">
              <w:t xml:space="preserve"> eller metastaser i  </w:t>
            </w:r>
          </w:p>
          <w:p w14:paraId="431A2AEB" w14:textId="77777777" w:rsidR="00B47AB9" w:rsidRDefault="003667FA" w:rsidP="00B47AB9">
            <w:r>
              <w:t xml:space="preserve">      hjernen</w:t>
            </w:r>
          </w:p>
        </w:tc>
      </w:tr>
      <w:tr w:rsidR="00B47AB9" w14:paraId="1BB2D98F" w14:textId="77777777" w:rsidTr="008E5783">
        <w:trPr>
          <w:trHeight w:val="567"/>
        </w:trPr>
        <w:tc>
          <w:tcPr>
            <w:tcW w:w="4814" w:type="dxa"/>
          </w:tcPr>
          <w:p w14:paraId="7727B30F" w14:textId="77777777" w:rsidR="00B47AB9" w:rsidRDefault="00B47AB9" w:rsidP="00B47AB9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9F7C8DF" wp14:editId="01E1BAA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9" name="Rektangel 29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076A6B" id="Rektangel 29" o:spid="_x0000_s1026" alt="#Decorative" style="position:absolute;margin-left:-.5pt;margin-top:6.95pt;width:15pt;height:14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AROLgWrAIAAMs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Et hovedtraume</w:t>
            </w:r>
          </w:p>
        </w:tc>
        <w:tc>
          <w:tcPr>
            <w:tcW w:w="4814" w:type="dxa"/>
          </w:tcPr>
          <w:p w14:paraId="490D3B90" w14:textId="77777777" w:rsidR="00B47AB9" w:rsidRDefault="00B47AB9" w:rsidP="008E5783"/>
        </w:tc>
      </w:tr>
      <w:tr w:rsidR="00B47AB9" w14:paraId="386F20BE" w14:textId="77777777" w:rsidTr="008E5783">
        <w:trPr>
          <w:trHeight w:val="1417"/>
        </w:trPr>
        <w:tc>
          <w:tcPr>
            <w:tcW w:w="9628" w:type="dxa"/>
            <w:gridSpan w:val="2"/>
          </w:tcPr>
          <w:p w14:paraId="3750F90C" w14:textId="77777777" w:rsidR="00B47AB9" w:rsidRDefault="00B47AB9" w:rsidP="00B47AB9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BC24F84" wp14:editId="7871534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30" name="Rektangel 30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47B549" id="Rektangel 30" o:spid="_x0000_s1026" alt="#Decorative" style="position:absolute;margin-left:-.5pt;margin-top:6.95pt;width:15pt;height:14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" fillcolor="white [3212]" strokecolor="black [3213]" strokeweight="1.5pt"/>
                  </w:pict>
                </mc:Fallback>
              </mc:AlternateContent>
            </w:r>
            <w:r>
              <w:t xml:space="preserve">       Andet – Uddyb venligst her:</w:t>
            </w:r>
          </w:p>
        </w:tc>
      </w:tr>
    </w:tbl>
    <w:p w14:paraId="1A47FBA2" w14:textId="77777777" w:rsidR="003667FA" w:rsidRDefault="00080E74" w:rsidP="003667FA">
      <w:pPr>
        <w:pStyle w:val="Overskrift1"/>
      </w:pPr>
      <w:r>
        <w:br/>
      </w:r>
      <w:r w:rsidR="003667FA">
        <w:t>Hvornår opstod skaden?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Angiv hvornår skaden opstod"/>
      </w:tblPr>
      <w:tblGrid>
        <w:gridCol w:w="9354"/>
      </w:tblGrid>
      <w:tr w:rsidR="003667FA" w14:paraId="00B0CA9B" w14:textId="77777777" w:rsidTr="003667FA">
        <w:trPr>
          <w:trHeight w:val="850"/>
        </w:trPr>
        <w:tc>
          <w:tcPr>
            <w:tcW w:w="9354" w:type="dxa"/>
          </w:tcPr>
          <w:p w14:paraId="568D2AD3" w14:textId="77777777" w:rsidR="003667FA" w:rsidRDefault="003667FA" w:rsidP="00A01815">
            <w:pPr>
              <w:pStyle w:val="Overskrift1"/>
            </w:pPr>
          </w:p>
        </w:tc>
      </w:tr>
    </w:tbl>
    <w:p w14:paraId="195949A5" w14:textId="77777777" w:rsidR="00CB2CB1" w:rsidRDefault="00CB2CB1" w:rsidP="00CB2CB1">
      <w:pPr>
        <w:pStyle w:val="Overskrift1"/>
      </w:pPr>
      <w:r>
        <w:br/>
      </w:r>
      <w:r w:rsidR="00A864D0">
        <w:t>Beskriv kort skaden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Beskriv kort skaden"/>
      </w:tblPr>
      <w:tblGrid>
        <w:gridCol w:w="9354"/>
      </w:tblGrid>
      <w:tr w:rsidR="00CB2CB1" w14:paraId="4E44B728" w14:textId="77777777" w:rsidTr="00A864D0">
        <w:trPr>
          <w:trHeight w:val="2551"/>
        </w:trPr>
        <w:tc>
          <w:tcPr>
            <w:tcW w:w="9354" w:type="dxa"/>
          </w:tcPr>
          <w:p w14:paraId="116AEE4D" w14:textId="77777777" w:rsidR="00CB2CB1" w:rsidRDefault="00CB2CB1" w:rsidP="00A01815">
            <w:pPr>
              <w:pStyle w:val="Overskrift1"/>
            </w:pPr>
          </w:p>
        </w:tc>
      </w:tr>
    </w:tbl>
    <w:p w14:paraId="3D335E0C" w14:textId="77777777" w:rsidR="00A864D0" w:rsidRDefault="00080E74" w:rsidP="00A864D0">
      <w:pPr>
        <w:pStyle w:val="Overskrift1"/>
      </w:pPr>
      <w:r>
        <w:br/>
      </w:r>
      <w:r w:rsidR="00A864D0">
        <w:t>Har du været indlagt på sygehus i forbindelse med din skade?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uddybbende spørgsmål"/>
      </w:tblPr>
      <w:tblGrid>
        <w:gridCol w:w="3118"/>
        <w:gridCol w:w="6236"/>
      </w:tblGrid>
      <w:tr w:rsidR="00A864D0" w14:paraId="2B74847B" w14:textId="77777777" w:rsidTr="00A01815">
        <w:trPr>
          <w:trHeight w:val="1417"/>
        </w:trPr>
        <w:tc>
          <w:tcPr>
            <w:tcW w:w="3118" w:type="dxa"/>
          </w:tcPr>
          <w:p w14:paraId="76ABD2B7" w14:textId="77777777" w:rsidR="00A864D0" w:rsidRDefault="00A864D0" w:rsidP="00A01815">
            <w:r>
              <w:t>Ja</w:t>
            </w:r>
          </w:p>
        </w:tc>
        <w:tc>
          <w:tcPr>
            <w:tcW w:w="6236" w:type="dxa"/>
          </w:tcPr>
          <w:p w14:paraId="38BFA6F3" w14:textId="77777777" w:rsidR="00A864D0" w:rsidRDefault="00A864D0" w:rsidP="00A01815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E955B02" wp14:editId="32D131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190500" cy="182880"/>
                      <wp:effectExtent l="0" t="0" r="19050" b="26670"/>
                      <wp:wrapNone/>
                      <wp:docPr id="201" name="Rektangel 201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7D71B9" id="Rektangel 201" o:spid="_x0000_s1026" alt="#Decorative" style="position:absolute;margin-left:0;margin-top:6.3pt;width:15pt;height:14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" fillcolor="white [3212]" strokecolor="black [3213]" strokeweight="1.5pt"/>
                  </w:pict>
                </mc:Fallback>
              </mc:AlternateContent>
            </w:r>
            <w:r>
              <w:t xml:space="preserve">       Navn på sygehus, afdeling og evt. neurolog:</w:t>
            </w:r>
          </w:p>
        </w:tc>
      </w:tr>
      <w:tr w:rsidR="00A864D0" w14:paraId="40148148" w14:textId="77777777" w:rsidTr="00A01815">
        <w:trPr>
          <w:trHeight w:val="567"/>
        </w:trPr>
        <w:tc>
          <w:tcPr>
            <w:tcW w:w="3118" w:type="dxa"/>
          </w:tcPr>
          <w:p w14:paraId="300B321C" w14:textId="77777777" w:rsidR="00A864D0" w:rsidRDefault="00A864D0" w:rsidP="00A01815">
            <w:r>
              <w:t>Nej</w:t>
            </w:r>
          </w:p>
        </w:tc>
        <w:tc>
          <w:tcPr>
            <w:tcW w:w="6236" w:type="dxa"/>
          </w:tcPr>
          <w:p w14:paraId="388E2454" w14:textId="77777777" w:rsidR="00A864D0" w:rsidRDefault="00A864D0" w:rsidP="00A01815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E7113D1" wp14:editId="7311FA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190500" cy="182880"/>
                      <wp:effectExtent l="0" t="0" r="19050" b="26670"/>
                      <wp:wrapNone/>
                      <wp:docPr id="205" name="Rektangel 205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767132" id="Rektangel 205" o:spid="_x0000_s1026" alt="#Decorative" style="position:absolute;margin-left:0;margin-top:6.3pt;width:15pt;height:14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" fillcolor="white [3212]" strokecolor="black [3213]" strokeweight="1.5pt"/>
                  </w:pict>
                </mc:Fallback>
              </mc:AlternateContent>
            </w:r>
            <w:r>
              <w:t xml:space="preserve">       </w:t>
            </w:r>
          </w:p>
        </w:tc>
      </w:tr>
    </w:tbl>
    <w:p w14:paraId="6DB08E08" w14:textId="77777777" w:rsidR="00A864D0" w:rsidRDefault="00A864D0" w:rsidP="00A864D0">
      <w:pPr>
        <w:pStyle w:val="Overskrift1"/>
      </w:pPr>
      <w:r>
        <w:br/>
        <w:t>Har du været til genoptræning i forbindelse med din skade?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uddybbende spørgsmål"/>
      </w:tblPr>
      <w:tblGrid>
        <w:gridCol w:w="3118"/>
        <w:gridCol w:w="6236"/>
      </w:tblGrid>
      <w:tr w:rsidR="00A864D0" w14:paraId="63727BDC" w14:textId="77777777" w:rsidTr="00A01815">
        <w:trPr>
          <w:trHeight w:val="1417"/>
        </w:trPr>
        <w:tc>
          <w:tcPr>
            <w:tcW w:w="3118" w:type="dxa"/>
          </w:tcPr>
          <w:p w14:paraId="2945B1CF" w14:textId="77777777" w:rsidR="00A864D0" w:rsidRDefault="00A864D0" w:rsidP="00A01815">
            <w:r>
              <w:t>Ja</w:t>
            </w:r>
          </w:p>
        </w:tc>
        <w:tc>
          <w:tcPr>
            <w:tcW w:w="6236" w:type="dxa"/>
          </w:tcPr>
          <w:p w14:paraId="71C31110" w14:textId="77777777" w:rsidR="00A864D0" w:rsidRDefault="00A864D0" w:rsidP="00A01815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3B7E54C" wp14:editId="10E450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190500" cy="182880"/>
                      <wp:effectExtent l="0" t="0" r="19050" b="26670"/>
                      <wp:wrapNone/>
                      <wp:docPr id="210" name="Rektangel 210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D0776E" id="Rektangel 210" o:spid="_x0000_s1026" alt="#Decorative" style="position:absolute;margin-left:0;margin-top:6.3pt;width:15pt;height:14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" fillcolor="white [3212]" strokecolor="black [3213]" strokeweight="1.5pt"/>
                  </w:pict>
                </mc:Fallback>
              </mc:AlternateContent>
            </w:r>
            <w:r>
              <w:t xml:space="preserve">       Navn på genoptræningssted:</w:t>
            </w:r>
          </w:p>
        </w:tc>
      </w:tr>
      <w:tr w:rsidR="00A864D0" w14:paraId="08013FCF" w14:textId="77777777" w:rsidTr="00A01815">
        <w:trPr>
          <w:trHeight w:val="567"/>
        </w:trPr>
        <w:tc>
          <w:tcPr>
            <w:tcW w:w="3118" w:type="dxa"/>
          </w:tcPr>
          <w:p w14:paraId="3A069A3D" w14:textId="77777777" w:rsidR="00A864D0" w:rsidRDefault="00A864D0" w:rsidP="00A01815">
            <w:r>
              <w:t>Nej</w:t>
            </w:r>
          </w:p>
        </w:tc>
        <w:tc>
          <w:tcPr>
            <w:tcW w:w="6236" w:type="dxa"/>
          </w:tcPr>
          <w:p w14:paraId="2A57DE8B" w14:textId="77777777" w:rsidR="00A864D0" w:rsidRDefault="00A864D0" w:rsidP="00A01815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1FBB6AA" wp14:editId="509B5F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190500" cy="182880"/>
                      <wp:effectExtent l="0" t="0" r="19050" b="26670"/>
                      <wp:wrapNone/>
                      <wp:docPr id="229" name="Rektangel 229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CC5193" id="Rektangel 229" o:spid="_x0000_s1026" alt="#Decorative" style="position:absolute;margin-left:0;margin-top:6.3pt;width:15pt;height:14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" fillcolor="white [3212]" strokecolor="black [3213]" strokeweight="1.5pt"/>
                  </w:pict>
                </mc:Fallback>
              </mc:AlternateContent>
            </w:r>
            <w:r>
              <w:t xml:space="preserve">       </w:t>
            </w:r>
          </w:p>
        </w:tc>
      </w:tr>
    </w:tbl>
    <w:p w14:paraId="32F99C5A" w14:textId="77777777" w:rsidR="00A864D0" w:rsidRDefault="00A864D0" w:rsidP="00A864D0"/>
    <w:p w14:paraId="2CEFEC5B" w14:textId="77777777" w:rsidR="00A864D0" w:rsidRDefault="00080E74" w:rsidP="00A864D0">
      <w:pPr>
        <w:pStyle w:val="Overskrift1"/>
      </w:pPr>
      <w:r>
        <w:br/>
      </w:r>
      <w:r w:rsidR="00A864D0">
        <w:t>Har du modtaget anden behandling i forbindelse med din skade, f.eks. fysioterapi, psykolog, ergoterapi mv.?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uddybende spørgsmål"/>
      </w:tblPr>
      <w:tblGrid>
        <w:gridCol w:w="3118"/>
        <w:gridCol w:w="6236"/>
      </w:tblGrid>
      <w:tr w:rsidR="00A864D0" w14:paraId="6B869441" w14:textId="77777777" w:rsidTr="00A01815">
        <w:trPr>
          <w:trHeight w:val="1417"/>
        </w:trPr>
        <w:tc>
          <w:tcPr>
            <w:tcW w:w="3118" w:type="dxa"/>
          </w:tcPr>
          <w:p w14:paraId="0B4B39BA" w14:textId="77777777" w:rsidR="00A864D0" w:rsidRDefault="00A864D0" w:rsidP="00A01815">
            <w:r>
              <w:t>Ja</w:t>
            </w:r>
          </w:p>
        </w:tc>
        <w:tc>
          <w:tcPr>
            <w:tcW w:w="6236" w:type="dxa"/>
          </w:tcPr>
          <w:p w14:paraId="5FF23FCD" w14:textId="77777777" w:rsidR="00A864D0" w:rsidRDefault="00A864D0" w:rsidP="00A01815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3AA2B8C" wp14:editId="625599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190500" cy="182880"/>
                      <wp:effectExtent l="0" t="0" r="19050" b="26670"/>
                      <wp:wrapNone/>
                      <wp:docPr id="230" name="Rektangel 230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DA9282" id="Rektangel 230" o:spid="_x0000_s1026" alt="#Decorative" style="position:absolute;margin-left:0;margin-top:6.3pt;width:15pt;height:14.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" fillcolor="white [3212]" strokecolor="black [3213]" strokeweight="1.5pt"/>
                  </w:pict>
                </mc:Fallback>
              </mc:AlternateContent>
            </w:r>
            <w:r>
              <w:t xml:space="preserve">       Hvilken behandling har du modtaget?</w:t>
            </w:r>
          </w:p>
        </w:tc>
      </w:tr>
      <w:tr w:rsidR="00A864D0" w14:paraId="3E8449C7" w14:textId="77777777" w:rsidTr="00A01815">
        <w:trPr>
          <w:trHeight w:val="567"/>
        </w:trPr>
        <w:tc>
          <w:tcPr>
            <w:tcW w:w="3118" w:type="dxa"/>
          </w:tcPr>
          <w:p w14:paraId="24F27A53" w14:textId="77777777" w:rsidR="00A864D0" w:rsidRDefault="00A864D0" w:rsidP="00A01815">
            <w:r>
              <w:t>Nej</w:t>
            </w:r>
          </w:p>
        </w:tc>
        <w:tc>
          <w:tcPr>
            <w:tcW w:w="6236" w:type="dxa"/>
          </w:tcPr>
          <w:p w14:paraId="054B8D9C" w14:textId="77777777" w:rsidR="00A864D0" w:rsidRDefault="00A864D0" w:rsidP="00A01815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8ED2A99" wp14:editId="0D87E4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190500" cy="182880"/>
                      <wp:effectExtent l="0" t="0" r="19050" b="26670"/>
                      <wp:wrapNone/>
                      <wp:docPr id="231" name="Rektangel 231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A82FCE" id="Rektangel 231" o:spid="_x0000_s1026" alt="#Decorative" style="position:absolute;margin-left:0;margin-top:6.3pt;width:15pt;height:14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" fillcolor="white [3212]" strokecolor="black [3213]" strokeweight="1.5pt"/>
                  </w:pict>
                </mc:Fallback>
              </mc:AlternateContent>
            </w:r>
            <w:r>
              <w:t xml:space="preserve">       </w:t>
            </w:r>
          </w:p>
        </w:tc>
      </w:tr>
    </w:tbl>
    <w:p w14:paraId="740F224B" w14:textId="77777777" w:rsidR="00410D80" w:rsidRDefault="00080E74" w:rsidP="00410D80">
      <w:pPr>
        <w:pStyle w:val="Overskrift1"/>
      </w:pPr>
      <w:r>
        <w:br/>
      </w:r>
      <w:r w:rsidR="00410D80">
        <w:t>Har du, eller er du under udredning for fysiske lidelser, f.eks. kroniske smerter, fibromyalgi, senfølger efter hjernerystelse el.lign.?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uddybende spørgsmål"/>
      </w:tblPr>
      <w:tblGrid>
        <w:gridCol w:w="3118"/>
        <w:gridCol w:w="6236"/>
      </w:tblGrid>
      <w:tr w:rsidR="00410D80" w14:paraId="02DBB91F" w14:textId="77777777" w:rsidTr="00973620">
        <w:trPr>
          <w:trHeight w:val="567"/>
        </w:trPr>
        <w:tc>
          <w:tcPr>
            <w:tcW w:w="3118" w:type="dxa"/>
          </w:tcPr>
          <w:p w14:paraId="03A390A2" w14:textId="77777777" w:rsidR="00410D80" w:rsidRDefault="00410D80" w:rsidP="00973620">
            <w:r>
              <w:t>Ja</w:t>
            </w:r>
          </w:p>
        </w:tc>
        <w:tc>
          <w:tcPr>
            <w:tcW w:w="6236" w:type="dxa"/>
          </w:tcPr>
          <w:p w14:paraId="34F05438" w14:textId="77777777" w:rsidR="00410D80" w:rsidRDefault="00410D80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149A62F" wp14:editId="71791B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190500" cy="182880"/>
                      <wp:effectExtent l="0" t="0" r="19050" b="26670"/>
                      <wp:wrapNone/>
                      <wp:docPr id="232" name="Rektangel 232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73B25F" id="Rektangel 232" o:spid="_x0000_s1026" alt="#Decorative" style="position:absolute;margin-left:0;margin-top:6.3pt;width:15pt;height:14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" fillcolor="white [3212]" strokecolor="black [3213]" strokeweight="1.5pt"/>
                  </w:pict>
                </mc:Fallback>
              </mc:AlternateContent>
            </w:r>
            <w:r>
              <w:t xml:space="preserve">       </w:t>
            </w:r>
          </w:p>
        </w:tc>
      </w:tr>
      <w:tr w:rsidR="00410D80" w14:paraId="45D7ECFD" w14:textId="77777777" w:rsidTr="00973620">
        <w:trPr>
          <w:trHeight w:val="567"/>
        </w:trPr>
        <w:tc>
          <w:tcPr>
            <w:tcW w:w="3118" w:type="dxa"/>
          </w:tcPr>
          <w:p w14:paraId="42598665" w14:textId="77777777" w:rsidR="00410D80" w:rsidRDefault="00410D80" w:rsidP="00973620">
            <w:r>
              <w:t>Nej</w:t>
            </w:r>
          </w:p>
        </w:tc>
        <w:tc>
          <w:tcPr>
            <w:tcW w:w="6236" w:type="dxa"/>
          </w:tcPr>
          <w:p w14:paraId="7F85AA01" w14:textId="77777777" w:rsidR="00410D80" w:rsidRDefault="00410D80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E0E15EF" wp14:editId="0D6C55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190500" cy="182880"/>
                      <wp:effectExtent l="0" t="0" r="19050" b="26670"/>
                      <wp:wrapNone/>
                      <wp:docPr id="233" name="Rektangel 233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1F0D63" id="Rektangel 233" o:spid="_x0000_s1026" alt="#Decorative" style="position:absolute;margin-left:0;margin-top:6.3pt;width:15pt;height:14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" fillcolor="white [3212]" strokecolor="black [3213]" strokeweight="1.5pt"/>
                  </w:pict>
                </mc:Fallback>
              </mc:AlternateContent>
            </w:r>
            <w:r>
              <w:t xml:space="preserve">       </w:t>
            </w:r>
          </w:p>
        </w:tc>
      </w:tr>
      <w:tr w:rsidR="00410D80" w14:paraId="567C5B03" w14:textId="77777777" w:rsidTr="00973620">
        <w:trPr>
          <w:trHeight w:val="283"/>
        </w:trPr>
        <w:tc>
          <w:tcPr>
            <w:tcW w:w="9354" w:type="dxa"/>
            <w:gridSpan w:val="2"/>
          </w:tcPr>
          <w:p w14:paraId="07AB6CDF" w14:textId="77777777" w:rsidR="00410D80" w:rsidRPr="007228B4" w:rsidRDefault="00410D80" w:rsidP="00973620">
            <w:pPr>
              <w:rPr>
                <w:rStyle w:val="Svagfremhvning"/>
              </w:rPr>
            </w:pPr>
            <w:r w:rsidRPr="007228B4">
              <w:rPr>
                <w:rStyle w:val="Svagfremhvning"/>
              </w:rPr>
              <w:t>Hvis ja:</w:t>
            </w:r>
          </w:p>
        </w:tc>
      </w:tr>
      <w:tr w:rsidR="00410D80" w14:paraId="3569D976" w14:textId="77777777" w:rsidTr="00973620">
        <w:trPr>
          <w:trHeight w:val="1134"/>
        </w:trPr>
        <w:tc>
          <w:tcPr>
            <w:tcW w:w="3118" w:type="dxa"/>
          </w:tcPr>
          <w:p w14:paraId="7BBC5E2C" w14:textId="77777777" w:rsidR="00410D80" w:rsidRDefault="00410D80" w:rsidP="00973620">
            <w:r>
              <w:t>Hvilke fysiske lidelser har du/er du under udredning for?</w:t>
            </w:r>
          </w:p>
        </w:tc>
        <w:tc>
          <w:tcPr>
            <w:tcW w:w="6236" w:type="dxa"/>
          </w:tcPr>
          <w:p w14:paraId="0475C742" w14:textId="77777777" w:rsidR="00410D80" w:rsidRDefault="00410D80" w:rsidP="00973620">
            <w:r>
              <w:t xml:space="preserve">       </w:t>
            </w:r>
          </w:p>
        </w:tc>
      </w:tr>
      <w:tr w:rsidR="00410D80" w14:paraId="23FFAF89" w14:textId="77777777" w:rsidTr="00973620">
        <w:trPr>
          <w:trHeight w:val="1134"/>
        </w:trPr>
        <w:tc>
          <w:tcPr>
            <w:tcW w:w="3118" w:type="dxa"/>
          </w:tcPr>
          <w:p w14:paraId="38C85D55" w14:textId="77777777" w:rsidR="00410D80" w:rsidRDefault="00410D80" w:rsidP="00973620">
            <w:r>
              <w:t>Havde du det også inden din skade?</w:t>
            </w:r>
          </w:p>
        </w:tc>
        <w:tc>
          <w:tcPr>
            <w:tcW w:w="6236" w:type="dxa"/>
          </w:tcPr>
          <w:p w14:paraId="79B15B12" w14:textId="77777777" w:rsidR="00410D80" w:rsidRDefault="00410D80" w:rsidP="00973620"/>
        </w:tc>
      </w:tr>
      <w:tr w:rsidR="00410D80" w14:paraId="07287E27" w14:textId="77777777" w:rsidTr="00973620">
        <w:trPr>
          <w:trHeight w:val="567"/>
        </w:trPr>
        <w:tc>
          <w:tcPr>
            <w:tcW w:w="3118" w:type="dxa"/>
          </w:tcPr>
          <w:p w14:paraId="22FDE720" w14:textId="77777777" w:rsidR="00410D80" w:rsidRDefault="00410D80" w:rsidP="00973620">
            <w:r>
              <w:t>Modtager du behandling (medicin, fysioterapi el.lign.) for dine fysiske lidelser?</w:t>
            </w:r>
          </w:p>
          <w:p w14:paraId="01986DA0" w14:textId="77777777" w:rsidR="00410D80" w:rsidRDefault="00410D80" w:rsidP="00973620">
            <w:r w:rsidRPr="007228B4">
              <w:rPr>
                <w:i/>
              </w:rPr>
              <w:t>Hvis ja:</w:t>
            </w:r>
            <w:r>
              <w:t xml:space="preserve"> Hvilken behandling modtager du?</w:t>
            </w:r>
          </w:p>
        </w:tc>
        <w:tc>
          <w:tcPr>
            <w:tcW w:w="6236" w:type="dxa"/>
          </w:tcPr>
          <w:p w14:paraId="4FB2530A" w14:textId="77777777" w:rsidR="00410D80" w:rsidRDefault="00410D80" w:rsidP="00973620">
            <w:r>
              <w:t xml:space="preserve">       </w:t>
            </w:r>
          </w:p>
        </w:tc>
      </w:tr>
    </w:tbl>
    <w:p w14:paraId="377C631A" w14:textId="77777777" w:rsidR="00410D80" w:rsidRDefault="00410D80" w:rsidP="00410D80"/>
    <w:p w14:paraId="39F2BA7B" w14:textId="77777777" w:rsidR="00080E74" w:rsidRDefault="00080E74">
      <w:pPr>
        <w:rPr>
          <w:rFonts w:eastAsiaTheme="majorEastAsia" w:cstheme="majorBidi"/>
          <w:b/>
        </w:rPr>
      </w:pPr>
      <w:r>
        <w:br w:type="page"/>
      </w:r>
    </w:p>
    <w:p w14:paraId="2FE8D8F3" w14:textId="77777777" w:rsidR="00410D80" w:rsidRDefault="00080E74" w:rsidP="00410D80">
      <w:pPr>
        <w:pStyle w:val="Overskrift1"/>
      </w:pPr>
      <w:r>
        <w:lastRenderedPageBreak/>
        <w:br/>
      </w:r>
      <w:r w:rsidR="00410D80">
        <w:t>Har du, eller er du under udredning for psykiske lidelser, f.eks. depression, angst, ADHD, stress, personlighedsforstyrrelse el.lign.?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uddybende spørgsmål"/>
      </w:tblPr>
      <w:tblGrid>
        <w:gridCol w:w="3118"/>
        <w:gridCol w:w="6236"/>
      </w:tblGrid>
      <w:tr w:rsidR="00410D80" w14:paraId="4FA19BF5" w14:textId="77777777" w:rsidTr="00973620">
        <w:trPr>
          <w:trHeight w:val="567"/>
        </w:trPr>
        <w:tc>
          <w:tcPr>
            <w:tcW w:w="3118" w:type="dxa"/>
          </w:tcPr>
          <w:p w14:paraId="12D7BB12" w14:textId="77777777" w:rsidR="00410D80" w:rsidRDefault="00410D80" w:rsidP="00973620">
            <w:r>
              <w:t>Ja</w:t>
            </w:r>
          </w:p>
        </w:tc>
        <w:tc>
          <w:tcPr>
            <w:tcW w:w="6236" w:type="dxa"/>
          </w:tcPr>
          <w:p w14:paraId="79305E61" w14:textId="77777777" w:rsidR="00410D80" w:rsidRDefault="00410D80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01AF95D" wp14:editId="75DD10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190500" cy="182880"/>
                      <wp:effectExtent l="0" t="0" r="19050" b="26670"/>
                      <wp:wrapNone/>
                      <wp:docPr id="220" name="Rektangel 220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64CFDD" id="Rektangel 220" o:spid="_x0000_s1026" alt="#Decorative" style="position:absolute;margin-left:0;margin-top:6.3pt;width:15pt;height:14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" fillcolor="white [3212]" strokecolor="black [3213]" strokeweight="1.5pt"/>
                  </w:pict>
                </mc:Fallback>
              </mc:AlternateContent>
            </w:r>
            <w:r>
              <w:t xml:space="preserve">       </w:t>
            </w:r>
          </w:p>
        </w:tc>
      </w:tr>
      <w:tr w:rsidR="00410D80" w14:paraId="304DE5FB" w14:textId="77777777" w:rsidTr="00973620">
        <w:trPr>
          <w:trHeight w:val="567"/>
        </w:trPr>
        <w:tc>
          <w:tcPr>
            <w:tcW w:w="3118" w:type="dxa"/>
          </w:tcPr>
          <w:p w14:paraId="05E8F56D" w14:textId="77777777" w:rsidR="00410D80" w:rsidRDefault="00410D80" w:rsidP="00973620">
            <w:r>
              <w:t>Nej</w:t>
            </w:r>
          </w:p>
        </w:tc>
        <w:tc>
          <w:tcPr>
            <w:tcW w:w="6236" w:type="dxa"/>
          </w:tcPr>
          <w:p w14:paraId="551C0DE5" w14:textId="77777777" w:rsidR="00410D80" w:rsidRDefault="00410D80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CDEE0B0" wp14:editId="4D5E87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190500" cy="182880"/>
                      <wp:effectExtent l="0" t="0" r="19050" b="26670"/>
                      <wp:wrapNone/>
                      <wp:docPr id="234" name="Rektangel 234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612839" id="Rektangel 234" o:spid="_x0000_s1026" alt="#Decorative" style="position:absolute;margin-left:0;margin-top:6.3pt;width:15pt;height:14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" fillcolor="white [3212]" strokecolor="black [3213]" strokeweight="1.5pt"/>
                  </w:pict>
                </mc:Fallback>
              </mc:AlternateContent>
            </w:r>
            <w:r>
              <w:t xml:space="preserve">       </w:t>
            </w:r>
          </w:p>
        </w:tc>
      </w:tr>
      <w:tr w:rsidR="00410D80" w14:paraId="41754050" w14:textId="77777777" w:rsidTr="00973620">
        <w:trPr>
          <w:trHeight w:val="283"/>
        </w:trPr>
        <w:tc>
          <w:tcPr>
            <w:tcW w:w="9354" w:type="dxa"/>
            <w:gridSpan w:val="2"/>
          </w:tcPr>
          <w:p w14:paraId="377C9537" w14:textId="77777777" w:rsidR="00410D80" w:rsidRPr="007228B4" w:rsidRDefault="00410D80" w:rsidP="00973620">
            <w:pPr>
              <w:rPr>
                <w:rStyle w:val="Svagfremhvning"/>
              </w:rPr>
            </w:pPr>
            <w:r w:rsidRPr="007228B4">
              <w:rPr>
                <w:rStyle w:val="Svagfremhvning"/>
              </w:rPr>
              <w:t>Hvis ja:</w:t>
            </w:r>
          </w:p>
        </w:tc>
      </w:tr>
      <w:tr w:rsidR="00410D80" w14:paraId="28C0BBFB" w14:textId="77777777" w:rsidTr="00973620">
        <w:trPr>
          <w:trHeight w:val="1134"/>
        </w:trPr>
        <w:tc>
          <w:tcPr>
            <w:tcW w:w="3118" w:type="dxa"/>
          </w:tcPr>
          <w:p w14:paraId="4A311507" w14:textId="77777777" w:rsidR="00410D80" w:rsidRDefault="00410D80" w:rsidP="00973620">
            <w:r>
              <w:t>Hvilke psykiske lidelser har du/er du under udredning for?</w:t>
            </w:r>
          </w:p>
        </w:tc>
        <w:tc>
          <w:tcPr>
            <w:tcW w:w="6236" w:type="dxa"/>
          </w:tcPr>
          <w:p w14:paraId="580090D2" w14:textId="77777777" w:rsidR="00410D80" w:rsidRDefault="00410D80" w:rsidP="00973620">
            <w:r>
              <w:t xml:space="preserve">       </w:t>
            </w:r>
          </w:p>
        </w:tc>
      </w:tr>
      <w:tr w:rsidR="00410D80" w14:paraId="3FA54433" w14:textId="77777777" w:rsidTr="00973620">
        <w:trPr>
          <w:trHeight w:val="1134"/>
        </w:trPr>
        <w:tc>
          <w:tcPr>
            <w:tcW w:w="3118" w:type="dxa"/>
          </w:tcPr>
          <w:p w14:paraId="04F8510C" w14:textId="77777777" w:rsidR="00410D80" w:rsidRDefault="00410D80" w:rsidP="00973620">
            <w:r>
              <w:t>Havde du det også inden din skade?</w:t>
            </w:r>
          </w:p>
        </w:tc>
        <w:tc>
          <w:tcPr>
            <w:tcW w:w="6236" w:type="dxa"/>
          </w:tcPr>
          <w:p w14:paraId="4549EA10" w14:textId="77777777" w:rsidR="00410D80" w:rsidRDefault="00410D80" w:rsidP="00973620"/>
        </w:tc>
      </w:tr>
      <w:tr w:rsidR="00410D80" w14:paraId="2565B396" w14:textId="77777777" w:rsidTr="00973620">
        <w:trPr>
          <w:trHeight w:val="567"/>
        </w:trPr>
        <w:tc>
          <w:tcPr>
            <w:tcW w:w="3118" w:type="dxa"/>
          </w:tcPr>
          <w:p w14:paraId="423630F1" w14:textId="77777777" w:rsidR="00410D80" w:rsidRDefault="00410D80" w:rsidP="00973620">
            <w:r>
              <w:t>Modtager du behandling (medicin, terapi el.lign.) for dine psykiske lidelser?</w:t>
            </w:r>
          </w:p>
          <w:p w14:paraId="34007447" w14:textId="77777777" w:rsidR="00410D80" w:rsidRDefault="00410D80" w:rsidP="00973620">
            <w:r w:rsidRPr="007228B4">
              <w:rPr>
                <w:i/>
              </w:rPr>
              <w:t>Hvis ja:</w:t>
            </w:r>
            <w:r>
              <w:t xml:space="preserve"> Hvilken behandling modtager du?</w:t>
            </w:r>
          </w:p>
        </w:tc>
        <w:tc>
          <w:tcPr>
            <w:tcW w:w="6236" w:type="dxa"/>
          </w:tcPr>
          <w:p w14:paraId="1079A2C2" w14:textId="77777777" w:rsidR="00410D80" w:rsidRDefault="00410D80" w:rsidP="00973620">
            <w:r>
              <w:t xml:space="preserve">       </w:t>
            </w:r>
          </w:p>
        </w:tc>
      </w:tr>
    </w:tbl>
    <w:p w14:paraId="49A7436E" w14:textId="77777777" w:rsidR="00410D80" w:rsidRPr="00A42BAB" w:rsidRDefault="00410D80" w:rsidP="00410D80">
      <w:pPr>
        <w:rPr>
          <w:rFonts w:eastAsiaTheme="majorEastAsia" w:cstheme="majorBidi"/>
          <w:b/>
        </w:rPr>
      </w:pPr>
    </w:p>
    <w:p w14:paraId="30D2A6CF" w14:textId="6169295B" w:rsidR="00BA2B67" w:rsidRPr="00BA2B67" w:rsidRDefault="00BA2B67" w:rsidP="00BA2B67">
      <w:pPr>
        <w:pStyle w:val="Overskrift1"/>
      </w:pPr>
      <w:r>
        <w:t>Beskriv, hvad du ønsker hjælp til</w:t>
      </w:r>
      <w:r w:rsidR="000954CE">
        <w:t xml:space="preserve"> fra os?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Beskriv, hvad du ønsker Kommunikationscentrets hjælp til"/>
      </w:tblPr>
      <w:tblGrid>
        <w:gridCol w:w="9628"/>
      </w:tblGrid>
      <w:tr w:rsidR="00BA2B67" w14:paraId="2CC37B94" w14:textId="77777777" w:rsidTr="00BA2B67">
        <w:trPr>
          <w:trHeight w:val="2835"/>
        </w:trPr>
        <w:tc>
          <w:tcPr>
            <w:tcW w:w="9628" w:type="dxa"/>
          </w:tcPr>
          <w:p w14:paraId="1C56107E" w14:textId="77777777" w:rsidR="00BA2B67" w:rsidRDefault="00BA2B67" w:rsidP="00973620"/>
        </w:tc>
      </w:tr>
    </w:tbl>
    <w:p w14:paraId="6268B362" w14:textId="77777777" w:rsidR="00080E74" w:rsidRDefault="00A864D0" w:rsidP="00940262">
      <w:pPr>
        <w:pStyle w:val="Overskrift1"/>
      </w:pPr>
      <w:r>
        <w:br/>
      </w:r>
    </w:p>
    <w:p w14:paraId="65B68F8A" w14:textId="77777777" w:rsidR="00080E74" w:rsidRDefault="00080E74" w:rsidP="00080E74">
      <w:pPr>
        <w:rPr>
          <w:rFonts w:eastAsiaTheme="majorEastAsia" w:cstheme="majorBidi"/>
        </w:rPr>
      </w:pPr>
      <w:r>
        <w:br w:type="page"/>
      </w:r>
    </w:p>
    <w:p w14:paraId="27AD9247" w14:textId="77777777" w:rsidR="00940262" w:rsidRDefault="00080E74" w:rsidP="00940262">
      <w:pPr>
        <w:pStyle w:val="Overskrift1"/>
      </w:pPr>
      <w:r>
        <w:lastRenderedPageBreak/>
        <w:t>Efter min skade oplever jeg</w:t>
      </w:r>
      <w:r w:rsidR="00940262">
        <w:t xml:space="preserve"> vanskeligheder med:</w:t>
      </w:r>
    </w:p>
    <w:p w14:paraId="48D16BE9" w14:textId="13C9C27C" w:rsidR="00940262" w:rsidRPr="009C6AEA" w:rsidRDefault="00940262" w:rsidP="00940262">
      <w:pPr>
        <w:rPr>
          <w:rStyle w:val="Svagfremhvning"/>
        </w:rPr>
      </w:pPr>
      <w:r>
        <w:rPr>
          <w:rStyle w:val="Svagfremhvning"/>
        </w:rPr>
        <w:t>Markér en eller flere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"/>
      </w:tblPr>
      <w:tblGrid>
        <w:gridCol w:w="4673"/>
        <w:gridCol w:w="4955"/>
      </w:tblGrid>
      <w:tr w:rsidR="00940262" w14:paraId="5540CA99" w14:textId="77777777" w:rsidTr="00973620">
        <w:trPr>
          <w:trHeight w:val="567"/>
        </w:trPr>
        <w:tc>
          <w:tcPr>
            <w:tcW w:w="4673" w:type="dxa"/>
          </w:tcPr>
          <w:p w14:paraId="25259360" w14:textId="77777777" w:rsidR="00802CDF" w:rsidRDefault="00940262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E75590A" wp14:editId="36E5A03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190500" cy="182880"/>
                      <wp:effectExtent l="0" t="0" r="19050" b="26670"/>
                      <wp:wrapNone/>
                      <wp:docPr id="31" name="Rektangel 31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339911" id="Rektangel 31" o:spid="_x0000_s1026" alt="#Decorative" style="position:absolute;margin-left:-.5pt;margin-top:2.95pt;width:15pt;height:14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" fillcolor="white [3212]" strokecolor="black [3213]" strokeweight="1.5pt"/>
                  </w:pict>
                </mc:Fallback>
              </mc:AlternateContent>
            </w:r>
            <w:r w:rsidR="00802CDF">
              <w:t xml:space="preserve">       Kommunikation (f.eks. udtale, finde </w:t>
            </w:r>
          </w:p>
          <w:p w14:paraId="2D939986" w14:textId="77777777" w:rsidR="00940262" w:rsidRDefault="00802CDF" w:rsidP="00973620">
            <w:r>
              <w:t xml:space="preserve">       ordene mv.)</w:t>
            </w:r>
          </w:p>
        </w:tc>
        <w:tc>
          <w:tcPr>
            <w:tcW w:w="4955" w:type="dxa"/>
          </w:tcPr>
          <w:p w14:paraId="127586BE" w14:textId="77777777" w:rsidR="00802CDF" w:rsidRDefault="00940262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2410234" wp14:editId="32FE47A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190500" cy="182880"/>
                      <wp:effectExtent l="0" t="0" r="19050" b="26670"/>
                      <wp:wrapNone/>
                      <wp:docPr id="192" name="Rektangel 192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499730" id="Rektangel 192" o:spid="_x0000_s1026" alt="#Decorative" style="position:absolute;margin-left:-.5pt;margin-top:2.95pt;width:15pt;height:14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 w:rsidR="00802CDF">
              <w:t xml:space="preserve">       Kognition (f.eks. koncentration, overblik, </w:t>
            </w:r>
          </w:p>
          <w:p w14:paraId="41BEF16D" w14:textId="77777777" w:rsidR="00940262" w:rsidRDefault="00802CDF" w:rsidP="00973620">
            <w:r>
              <w:t xml:space="preserve">       planlægning mv.)</w:t>
            </w:r>
          </w:p>
        </w:tc>
      </w:tr>
      <w:tr w:rsidR="00940262" w14:paraId="70BE36DF" w14:textId="77777777" w:rsidTr="00973620">
        <w:trPr>
          <w:trHeight w:val="567"/>
        </w:trPr>
        <w:tc>
          <w:tcPr>
            <w:tcW w:w="4673" w:type="dxa"/>
          </w:tcPr>
          <w:p w14:paraId="31A92DEB" w14:textId="77777777" w:rsidR="00802CDF" w:rsidRDefault="00940262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00FA570" wp14:editId="534A96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50165</wp:posOffset>
                      </wp:positionV>
                      <wp:extent cx="190500" cy="182880"/>
                      <wp:effectExtent l="0" t="0" r="19050" b="26670"/>
                      <wp:wrapNone/>
                      <wp:docPr id="193" name="Rektangel 193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A997B9" id="Rektangel 193" o:spid="_x0000_s1026" alt="#Decorative" style="position:absolute;margin-left:-.5pt;margin-top:3.95pt;width:15pt;height:14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" fillcolor="white [3212]" strokecolor="black [3213]" strokeweight="1.5pt"/>
                  </w:pict>
                </mc:Fallback>
              </mc:AlternateContent>
            </w:r>
            <w:r w:rsidR="00802CDF">
              <w:t xml:space="preserve">       Energi (f.eks. ændrede søvnmønstre, </w:t>
            </w:r>
          </w:p>
          <w:p w14:paraId="42535E26" w14:textId="77777777" w:rsidR="00940262" w:rsidRDefault="00802CDF" w:rsidP="00973620">
            <w:r>
              <w:t xml:space="preserve">       udtalt træthed mv.)</w:t>
            </w:r>
          </w:p>
        </w:tc>
        <w:tc>
          <w:tcPr>
            <w:tcW w:w="4955" w:type="dxa"/>
          </w:tcPr>
          <w:p w14:paraId="134FA01D" w14:textId="77777777" w:rsidR="00940262" w:rsidRDefault="00940262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F77AECC" wp14:editId="5D79C4B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50165</wp:posOffset>
                      </wp:positionV>
                      <wp:extent cx="190500" cy="182880"/>
                      <wp:effectExtent l="0" t="0" r="19050" b="26670"/>
                      <wp:wrapNone/>
                      <wp:docPr id="194" name="Rektangel 194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E8A9E5" id="Rektangel 194" o:spid="_x0000_s1026" alt="#Decorative" style="position:absolute;margin-left:-.5pt;margin-top:3.95pt;width:15pt;height:14.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Sanser</w:t>
            </w:r>
            <w:r w:rsidR="00802CDF">
              <w:t xml:space="preserve"> (syn, hørelse)</w:t>
            </w:r>
          </w:p>
        </w:tc>
      </w:tr>
      <w:tr w:rsidR="00E60D17" w14:paraId="1044E66B" w14:textId="77777777" w:rsidTr="00973620">
        <w:trPr>
          <w:trHeight w:val="567"/>
        </w:trPr>
        <w:tc>
          <w:tcPr>
            <w:tcW w:w="4673" w:type="dxa"/>
          </w:tcPr>
          <w:p w14:paraId="59FE6D81" w14:textId="3E36DB19" w:rsidR="00E60D17" w:rsidRPr="003F544C" w:rsidRDefault="000954CE" w:rsidP="00E60D17">
            <w:pPr>
              <w:rPr>
                <w:noProof/>
                <w:lang w:eastAsia="da-DK"/>
              </w:rPr>
            </w:pP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21FDA2B" wp14:editId="58AEFA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45333</wp:posOffset>
                      </wp:positionV>
                      <wp:extent cx="190500" cy="182880"/>
                      <wp:effectExtent l="0" t="0" r="19050" b="26670"/>
                      <wp:wrapNone/>
                      <wp:docPr id="540673380" name="Rektangel 540673380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43F592" id="Rektangel 540673380" o:spid="_x0000_s1026" alt="#Decorative" style="position:absolute;margin-left:0;margin-top:3.55pt;width:15pt;height:14.4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" fillcolor="white [3212]" strokecolor="black [3213]" strokeweight="1.5pt"/>
                  </w:pict>
                </mc:Fallback>
              </mc:AlternateContent>
            </w:r>
            <w:r w:rsidR="00E60D17">
              <w:t xml:space="preserve">       Fysisk aktivitet</w:t>
            </w:r>
          </w:p>
        </w:tc>
        <w:tc>
          <w:tcPr>
            <w:tcW w:w="4955" w:type="dxa"/>
          </w:tcPr>
          <w:p w14:paraId="10BBD0C6" w14:textId="77777777" w:rsidR="00E60D17" w:rsidRPr="003F544C" w:rsidRDefault="00E60D17" w:rsidP="00973620">
            <w:pPr>
              <w:rPr>
                <w:noProof/>
                <w:lang w:eastAsia="da-DK"/>
              </w:rPr>
            </w:pPr>
          </w:p>
        </w:tc>
      </w:tr>
    </w:tbl>
    <w:p w14:paraId="4C4C0E02" w14:textId="77777777" w:rsidR="00940262" w:rsidRDefault="00940262" w:rsidP="00940262"/>
    <w:p w14:paraId="1CC24C74" w14:textId="77777777" w:rsidR="00940262" w:rsidRDefault="00940262" w:rsidP="00940262">
      <w:pPr>
        <w:rPr>
          <w:rStyle w:val="Svagfremhvning"/>
        </w:rPr>
      </w:pPr>
      <w:r>
        <w:rPr>
          <w:rStyle w:val="Svagfremhvning"/>
        </w:rPr>
        <w:t>Besvar venligst de følgende underspørgsmål for de områder, du har markeret ovenfor.</w:t>
      </w:r>
    </w:p>
    <w:p w14:paraId="64FBBCEE" w14:textId="77777777" w:rsidR="00174929" w:rsidRPr="006F42BE" w:rsidRDefault="00174929" w:rsidP="00174929">
      <w:pPr>
        <w:pStyle w:val="Overskrift1"/>
        <w:rPr>
          <w:u w:val="single"/>
        </w:rPr>
      </w:pPr>
      <w:r w:rsidRPr="006F42BE">
        <w:rPr>
          <w:u w:val="single"/>
        </w:rPr>
        <w:t>Kommunikation</w:t>
      </w:r>
    </w:p>
    <w:p w14:paraId="288BD88B" w14:textId="77777777" w:rsidR="00174929" w:rsidRDefault="00174929" w:rsidP="00174929">
      <w:pPr>
        <w:pStyle w:val="Overskrift1"/>
      </w:pPr>
      <w:r>
        <w:t>Hvilke vanskeligheder oplever du i forhold til kommunikation efter din skade?</w:t>
      </w:r>
    </w:p>
    <w:p w14:paraId="17FF1D6C" w14:textId="77777777" w:rsidR="00174929" w:rsidRPr="009C6AEA" w:rsidRDefault="00174929" w:rsidP="00174929">
      <w:pPr>
        <w:rPr>
          <w:rStyle w:val="Svagfremhvning"/>
        </w:rPr>
      </w:pPr>
      <w:r>
        <w:rPr>
          <w:rStyle w:val="Svagfremhvning"/>
        </w:rPr>
        <w:t>Markér en eller flere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uddybende spørgsmål"/>
      </w:tblPr>
      <w:tblGrid>
        <w:gridCol w:w="4673"/>
        <w:gridCol w:w="4820"/>
      </w:tblGrid>
      <w:tr w:rsidR="00174929" w14:paraId="510B17FF" w14:textId="77777777" w:rsidTr="00973620">
        <w:trPr>
          <w:trHeight w:val="567"/>
        </w:trPr>
        <w:tc>
          <w:tcPr>
            <w:tcW w:w="4673" w:type="dxa"/>
          </w:tcPr>
          <w:p w14:paraId="3118724E" w14:textId="77777777" w:rsidR="00174929" w:rsidRDefault="00174929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37C7D05" wp14:editId="79D4E8C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11" name="Rektangel 211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8D196D" id="Rektangel 211" o:spid="_x0000_s1026" alt="#Decorative" style="position:absolute;margin-left:-.5pt;margin-top:6.95pt;width:15pt;height:14.4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B73ZY/rAIAAM0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Sprog (f.eks. at finde ord, at forstå </w:t>
            </w:r>
          </w:p>
          <w:p w14:paraId="11E5EB69" w14:textId="77777777" w:rsidR="00174929" w:rsidRDefault="00174929" w:rsidP="00973620">
            <w:r>
              <w:t xml:space="preserve">       ord, at læse, at skrive)</w:t>
            </w:r>
          </w:p>
        </w:tc>
        <w:tc>
          <w:tcPr>
            <w:tcW w:w="4820" w:type="dxa"/>
          </w:tcPr>
          <w:p w14:paraId="3C84E327" w14:textId="77777777" w:rsidR="00174929" w:rsidRDefault="00174929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7F40551" wp14:editId="677CF69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12" name="Rektangel 212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C9A978" id="Rektangel 212" o:spid="_x0000_s1026" alt="#Decorative" style="position:absolute;margin-left:-.5pt;margin-top:6.95pt;width:15pt;height:14.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AYWAhcrAIAAM0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Tale (f.eks. besværet eller sløret udtale)</w:t>
            </w:r>
          </w:p>
        </w:tc>
      </w:tr>
      <w:tr w:rsidR="00174929" w14:paraId="1B697A9D" w14:textId="77777777" w:rsidTr="00973620">
        <w:trPr>
          <w:trHeight w:val="1417"/>
        </w:trPr>
        <w:tc>
          <w:tcPr>
            <w:tcW w:w="9493" w:type="dxa"/>
            <w:gridSpan w:val="2"/>
          </w:tcPr>
          <w:p w14:paraId="31A480C2" w14:textId="77777777" w:rsidR="00174929" w:rsidRDefault="00174929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00C52DF" wp14:editId="33D41D5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13" name="Rektangel 213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808A0B" id="Rektangel 213" o:spid="_x0000_s1026" alt="#Decorative" style="position:absolute;margin-left:-.5pt;margin-top:6.95pt;width:15pt;height:14.4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A52319rAIAAM0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Andet – Hvilke andre vanskeligheder oplever du i forhold til kommunikation efter din </w:t>
            </w:r>
          </w:p>
          <w:p w14:paraId="0EEC5444" w14:textId="77777777" w:rsidR="00174929" w:rsidRDefault="00174929" w:rsidP="00973620">
            <w:r>
              <w:t xml:space="preserve">       skade?</w:t>
            </w:r>
          </w:p>
        </w:tc>
      </w:tr>
    </w:tbl>
    <w:p w14:paraId="38919E92" w14:textId="77777777" w:rsidR="00174929" w:rsidRPr="006F42BE" w:rsidRDefault="00174929" w:rsidP="00174929">
      <w:pPr>
        <w:pStyle w:val="Overskrift1"/>
        <w:rPr>
          <w:u w:val="single"/>
        </w:rPr>
      </w:pPr>
      <w:r>
        <w:br/>
      </w:r>
      <w:r w:rsidRPr="006F42BE">
        <w:rPr>
          <w:u w:val="single"/>
        </w:rPr>
        <w:t>Kognition</w:t>
      </w:r>
    </w:p>
    <w:p w14:paraId="457D1018" w14:textId="77777777" w:rsidR="00174929" w:rsidRDefault="00174929" w:rsidP="00174929">
      <w:pPr>
        <w:pStyle w:val="Overskrift1"/>
      </w:pPr>
      <w:r>
        <w:t>Hvilke vanskeligheder oplever du i forhold til kognition efter din skade?</w:t>
      </w:r>
    </w:p>
    <w:p w14:paraId="69DF4660" w14:textId="77777777" w:rsidR="00174929" w:rsidRPr="009C6AEA" w:rsidRDefault="00174929" w:rsidP="00174929">
      <w:pPr>
        <w:rPr>
          <w:rStyle w:val="Svagfremhvning"/>
        </w:rPr>
      </w:pPr>
      <w:r>
        <w:rPr>
          <w:rStyle w:val="Svagfremhvning"/>
        </w:rPr>
        <w:t>Markér en eller flere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uddybende spørgsmål"/>
      </w:tblPr>
      <w:tblGrid>
        <w:gridCol w:w="4673"/>
        <w:gridCol w:w="4820"/>
      </w:tblGrid>
      <w:tr w:rsidR="00174929" w14:paraId="36CC1643" w14:textId="77777777" w:rsidTr="00973620">
        <w:trPr>
          <w:trHeight w:val="567"/>
        </w:trPr>
        <w:tc>
          <w:tcPr>
            <w:tcW w:w="4673" w:type="dxa"/>
          </w:tcPr>
          <w:p w14:paraId="359BD307" w14:textId="77777777" w:rsidR="00174929" w:rsidRDefault="00174929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B7559E8" wp14:editId="1006FCF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14" name="Rektangel 214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B3E30A" id="Rektangel 214" o:spid="_x0000_s1026" alt="#Decorative" style="position:absolute;margin-left:-.5pt;margin-top:6.95pt;width:15pt;height:14.4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" fillcolor="white [3212]" strokecolor="black [3213]" strokeweight="1.5pt"/>
                  </w:pict>
                </mc:Fallback>
              </mc:AlternateContent>
            </w:r>
            <w:r>
              <w:t xml:space="preserve">       Hukommelse</w:t>
            </w:r>
          </w:p>
          <w:p w14:paraId="35FB7A93" w14:textId="77777777" w:rsidR="00174929" w:rsidRDefault="00174929" w:rsidP="00973620"/>
        </w:tc>
        <w:tc>
          <w:tcPr>
            <w:tcW w:w="4820" w:type="dxa"/>
          </w:tcPr>
          <w:p w14:paraId="0B9A3ABD" w14:textId="77777777" w:rsidR="00174929" w:rsidRDefault="00174929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7224D24" wp14:editId="79F642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15" name="Rektangel 215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917A10" id="Rektangel 215" o:spid="_x0000_s1026" alt="#Decorative" style="position:absolute;margin-left:-.5pt;margin-top:6.95pt;width:15pt;height:14.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D/0UC6rAIAAM0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Opmærksomhed og koncentration</w:t>
            </w:r>
          </w:p>
        </w:tc>
      </w:tr>
      <w:tr w:rsidR="00174929" w14:paraId="30CC79B2" w14:textId="77777777" w:rsidTr="00973620">
        <w:trPr>
          <w:trHeight w:val="567"/>
        </w:trPr>
        <w:tc>
          <w:tcPr>
            <w:tcW w:w="4673" w:type="dxa"/>
          </w:tcPr>
          <w:p w14:paraId="4E7EEB9F" w14:textId="77777777" w:rsidR="00174929" w:rsidRDefault="00174929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76711B2" wp14:editId="481ED99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1" name="Rektangel 1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E1DCE7" id="Rektangel 1" o:spid="_x0000_s1026" alt="#Decorative" style="position:absolute;margin-left:-.5pt;margin-top:6.95pt;width:15pt;height:14.4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" fillcolor="white [3212]" strokecolor="black [3213]" strokeweight="1.5pt"/>
                  </w:pict>
                </mc:Fallback>
              </mc:AlternateContent>
            </w:r>
            <w:r>
              <w:t xml:space="preserve">       Overblik, struktur og/eller planlægning</w:t>
            </w:r>
          </w:p>
          <w:p w14:paraId="76220016" w14:textId="77777777" w:rsidR="00174929" w:rsidRDefault="00174929" w:rsidP="00973620"/>
        </w:tc>
        <w:tc>
          <w:tcPr>
            <w:tcW w:w="4820" w:type="dxa"/>
          </w:tcPr>
          <w:p w14:paraId="116A3738" w14:textId="77777777" w:rsidR="00174929" w:rsidRDefault="00174929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28D6BE9" wp14:editId="6671BA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18" name="Rektangel 218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251F6B" id="Rektangel 218" o:spid="_x0000_s1026" alt="#Decorative" style="position:absolute;margin-left:-.5pt;margin-top:6.95pt;width:15pt;height:14.4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ATQT7OrAIAAM0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Adfærd (f.eks. svært ved at tage </w:t>
            </w:r>
          </w:p>
          <w:p w14:paraId="32D51020" w14:textId="77777777" w:rsidR="00174929" w:rsidRDefault="00174929" w:rsidP="00973620">
            <w:r>
              <w:t xml:space="preserve">       initiativ, mere impulsstyret, svært ved at komme i gang med opgaver eller gøremål, tendens til at være socialt upassende)</w:t>
            </w:r>
          </w:p>
          <w:p w14:paraId="32D8589E" w14:textId="77777777" w:rsidR="00174929" w:rsidRDefault="00174929" w:rsidP="00973620"/>
        </w:tc>
      </w:tr>
      <w:tr w:rsidR="00174929" w14:paraId="5F7CE0DC" w14:textId="77777777" w:rsidTr="00973620">
        <w:trPr>
          <w:trHeight w:val="1417"/>
        </w:trPr>
        <w:tc>
          <w:tcPr>
            <w:tcW w:w="9493" w:type="dxa"/>
            <w:gridSpan w:val="2"/>
          </w:tcPr>
          <w:p w14:paraId="2F656267" w14:textId="77777777" w:rsidR="00174929" w:rsidRDefault="00174929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40C1604" wp14:editId="4EB571A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16" name="Rektangel 216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66637" id="Rektangel 216" o:spid="_x0000_s1026" alt="#Decorative" style="position:absolute;margin-left:-.5pt;margin-top:6.95pt;width:15pt;height:14.4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" fillcolor="white [3212]" strokecolor="black [3213]" strokeweight="1.5pt"/>
                  </w:pict>
                </mc:Fallback>
              </mc:AlternateContent>
            </w:r>
            <w:r>
              <w:t xml:space="preserve">       Andet – Hvilke andre vanskeligheder oplever du i forhold til kognition efter din skade?</w:t>
            </w:r>
          </w:p>
        </w:tc>
      </w:tr>
    </w:tbl>
    <w:p w14:paraId="54CB30C9" w14:textId="77777777" w:rsidR="00174929" w:rsidRDefault="00174929" w:rsidP="00940262">
      <w:pPr>
        <w:pStyle w:val="Overskrift1"/>
        <w:rPr>
          <w:u w:val="single"/>
        </w:rPr>
      </w:pPr>
    </w:p>
    <w:p w14:paraId="121B7932" w14:textId="77777777" w:rsidR="00174929" w:rsidRDefault="00174929" w:rsidP="00174929">
      <w:pPr>
        <w:rPr>
          <w:rFonts w:eastAsiaTheme="majorEastAsia" w:cstheme="majorBidi"/>
        </w:rPr>
      </w:pPr>
      <w:r>
        <w:br w:type="page"/>
      </w:r>
    </w:p>
    <w:p w14:paraId="43053567" w14:textId="77777777" w:rsidR="00940262" w:rsidRPr="006F42BE" w:rsidRDefault="00940262" w:rsidP="00940262">
      <w:pPr>
        <w:pStyle w:val="Overskrift1"/>
        <w:rPr>
          <w:u w:val="single"/>
        </w:rPr>
      </w:pPr>
      <w:r w:rsidRPr="006F42BE">
        <w:rPr>
          <w:u w:val="single"/>
        </w:rPr>
        <w:lastRenderedPageBreak/>
        <w:t>Energi</w:t>
      </w:r>
    </w:p>
    <w:p w14:paraId="39DE79C6" w14:textId="77777777" w:rsidR="00940262" w:rsidRDefault="00955BB3" w:rsidP="00940262">
      <w:pPr>
        <w:pStyle w:val="Overskrift1"/>
      </w:pPr>
      <w:r>
        <w:t>Hvilke</w:t>
      </w:r>
      <w:r w:rsidR="00940262">
        <w:t xml:space="preserve"> vanskeligheder </w:t>
      </w:r>
      <w:r>
        <w:t xml:space="preserve">oplever du </w:t>
      </w:r>
      <w:r w:rsidR="00940262">
        <w:t>i forhold til energi</w:t>
      </w:r>
      <w:r>
        <w:t xml:space="preserve"> efter din skade</w:t>
      </w:r>
      <w:r w:rsidR="00940262">
        <w:t>?</w:t>
      </w:r>
    </w:p>
    <w:p w14:paraId="26F2741A" w14:textId="77777777" w:rsidR="00940262" w:rsidRDefault="00940262" w:rsidP="00940262">
      <w:pPr>
        <w:rPr>
          <w:rStyle w:val="Svagfremhvning"/>
        </w:rPr>
      </w:pPr>
      <w:r>
        <w:rPr>
          <w:rStyle w:val="Svagfremhvning"/>
        </w:rPr>
        <w:t>Markér en eller flere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uddybende spørgsmål"/>
      </w:tblPr>
      <w:tblGrid>
        <w:gridCol w:w="4673"/>
        <w:gridCol w:w="4820"/>
      </w:tblGrid>
      <w:tr w:rsidR="00940262" w14:paraId="495906B6" w14:textId="77777777" w:rsidTr="00973620">
        <w:trPr>
          <w:trHeight w:val="567"/>
        </w:trPr>
        <w:tc>
          <w:tcPr>
            <w:tcW w:w="4673" w:type="dxa"/>
          </w:tcPr>
          <w:p w14:paraId="3E5CD4C0" w14:textId="77777777" w:rsidR="00940262" w:rsidRDefault="00940262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1D67B46" wp14:editId="3C43F13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198" name="Rektangel 198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D1976C" id="Rektangel 198" o:spid="_x0000_s1026" alt="#Decorative" style="position:absolute;margin-left:-.5pt;margin-top:6.95pt;width:15pt;height:14.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BtSewSrAIAAM0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Søvnvanskeligheder (f.eks. </w:t>
            </w:r>
          </w:p>
          <w:p w14:paraId="0A5A9249" w14:textId="77777777" w:rsidR="00940262" w:rsidRDefault="00940262" w:rsidP="00973620">
            <w:r>
              <w:t xml:space="preserve">       indsovningsbesvær, opvågninger i </w:t>
            </w:r>
          </w:p>
          <w:p w14:paraId="4FAAA767" w14:textId="77777777" w:rsidR="00940262" w:rsidRDefault="00940262" w:rsidP="00973620">
            <w:r>
              <w:t xml:space="preserve">       løbet af natten)</w:t>
            </w:r>
          </w:p>
        </w:tc>
        <w:tc>
          <w:tcPr>
            <w:tcW w:w="4820" w:type="dxa"/>
          </w:tcPr>
          <w:p w14:paraId="60E4ECB0" w14:textId="77777777" w:rsidR="00940262" w:rsidRDefault="00940262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5899B15" wp14:editId="5B0F2E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06" name="Rektangel 206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9EFB6C" id="Rektangel 206" o:spid="_x0000_s1026" alt="#Decorative" style="position:absolute;margin-left:-.5pt;margin-top:6.95pt;width:15pt;height:14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" fillcolor="white [3212]" strokecolor="black [3213]" strokeweight="1.5pt"/>
                  </w:pict>
                </mc:Fallback>
              </mc:AlternateContent>
            </w:r>
            <w:r>
              <w:t xml:space="preserve">       Udtrætning</w:t>
            </w:r>
          </w:p>
        </w:tc>
      </w:tr>
      <w:tr w:rsidR="00940262" w14:paraId="36C3EC69" w14:textId="77777777" w:rsidTr="00973620">
        <w:trPr>
          <w:trHeight w:val="1417"/>
        </w:trPr>
        <w:tc>
          <w:tcPr>
            <w:tcW w:w="9493" w:type="dxa"/>
            <w:gridSpan w:val="2"/>
          </w:tcPr>
          <w:p w14:paraId="776347BC" w14:textId="77777777" w:rsidR="00940262" w:rsidRDefault="00940262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8239F8" wp14:editId="4EF6C95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199" name="Rektangel 199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A81268" id="Rektangel 199" o:spid="_x0000_s1026" alt="#Decorative" style="position:absolute;margin-left:-.5pt;margin-top:6.95pt;width:15pt;height:14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BMypkzrAIAAM0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Andet – Hvilke andre vanskeligheder oplever du i forhold til energi</w:t>
            </w:r>
            <w:r w:rsidR="00955BB3">
              <w:t xml:space="preserve"> efter din skade</w:t>
            </w:r>
            <w:r>
              <w:t>?</w:t>
            </w:r>
          </w:p>
        </w:tc>
      </w:tr>
    </w:tbl>
    <w:p w14:paraId="15514E64" w14:textId="77777777" w:rsidR="00940262" w:rsidRPr="006F42BE" w:rsidRDefault="00940262" w:rsidP="00940262">
      <w:pPr>
        <w:pStyle w:val="Overskrift1"/>
        <w:rPr>
          <w:u w:val="single"/>
        </w:rPr>
      </w:pPr>
      <w:r>
        <w:rPr>
          <w:u w:val="single"/>
        </w:rPr>
        <w:br/>
      </w:r>
      <w:r w:rsidRPr="006F42BE">
        <w:rPr>
          <w:u w:val="single"/>
        </w:rPr>
        <w:t>Sanser</w:t>
      </w:r>
    </w:p>
    <w:p w14:paraId="6B39086D" w14:textId="77777777" w:rsidR="00940262" w:rsidRDefault="00955BB3" w:rsidP="00940262">
      <w:pPr>
        <w:pStyle w:val="Overskrift1"/>
      </w:pPr>
      <w:r>
        <w:t>Hvilke vanskeligheder oplever du</w:t>
      </w:r>
      <w:r w:rsidR="00940262">
        <w:t xml:space="preserve"> i forhold til sanser</w:t>
      </w:r>
      <w:r>
        <w:t xml:space="preserve"> efter din skade</w:t>
      </w:r>
      <w:r w:rsidR="00940262">
        <w:t>?</w:t>
      </w:r>
    </w:p>
    <w:p w14:paraId="06051CFC" w14:textId="77777777" w:rsidR="00940262" w:rsidRPr="009C6AEA" w:rsidRDefault="00940262" w:rsidP="00940262">
      <w:pPr>
        <w:rPr>
          <w:rStyle w:val="Svagfremhvning"/>
        </w:rPr>
      </w:pPr>
      <w:r>
        <w:rPr>
          <w:rStyle w:val="Svagfremhvning"/>
        </w:rPr>
        <w:t>Markér en eller flere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uddybende spørgsmål"/>
      </w:tblPr>
      <w:tblGrid>
        <w:gridCol w:w="4673"/>
        <w:gridCol w:w="4820"/>
      </w:tblGrid>
      <w:tr w:rsidR="00940262" w14:paraId="5F0F1F97" w14:textId="77777777" w:rsidTr="00973620">
        <w:trPr>
          <w:trHeight w:val="283"/>
        </w:trPr>
        <w:tc>
          <w:tcPr>
            <w:tcW w:w="9493" w:type="dxa"/>
            <w:gridSpan w:val="2"/>
          </w:tcPr>
          <w:p w14:paraId="0D35ABDE" w14:textId="77777777" w:rsidR="00940262" w:rsidRDefault="00940262" w:rsidP="00973620">
            <w:r>
              <w:t xml:space="preserve"> </w:t>
            </w:r>
            <w:r w:rsidRPr="004F1A4F">
              <w:rPr>
                <w:b/>
              </w:rPr>
              <w:t>Hørevanskeligheder</w:t>
            </w:r>
          </w:p>
        </w:tc>
      </w:tr>
      <w:tr w:rsidR="00940262" w14:paraId="2EF32085" w14:textId="77777777" w:rsidTr="00973620">
        <w:trPr>
          <w:trHeight w:val="567"/>
        </w:trPr>
        <w:tc>
          <w:tcPr>
            <w:tcW w:w="4673" w:type="dxa"/>
          </w:tcPr>
          <w:p w14:paraId="623BC9AE" w14:textId="77777777" w:rsidR="00940262" w:rsidRDefault="00940262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C96FE52" wp14:editId="77A7895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23" name="Rektangel 223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067E8E" id="Rektangel 223" o:spid="_x0000_s1026" alt="#Decorative" style="position:absolute;margin-left:-.5pt;margin-top:6.95pt;width:15pt;height:14.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BedaWprAIAAM0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Hørenedsættelse</w:t>
            </w:r>
          </w:p>
          <w:p w14:paraId="2AB512A5" w14:textId="77777777" w:rsidR="00940262" w:rsidRDefault="00940262" w:rsidP="00973620"/>
        </w:tc>
        <w:tc>
          <w:tcPr>
            <w:tcW w:w="4820" w:type="dxa"/>
          </w:tcPr>
          <w:p w14:paraId="7F991622" w14:textId="77777777" w:rsidR="00940262" w:rsidRDefault="00940262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14C009A" wp14:editId="0BC010D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24" name="Rektangel 224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C48DF8" id="Rektangel 224" o:spid="_x0000_s1026" alt="#Decorative" style="position:absolute;margin-left:-.5pt;margin-top:6.95pt;width:15pt;height:14.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C5/O1PrAIAAM0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Lydfølsomhed</w:t>
            </w:r>
          </w:p>
        </w:tc>
      </w:tr>
      <w:tr w:rsidR="00940262" w14:paraId="1D2CBEB5" w14:textId="77777777" w:rsidTr="00973620">
        <w:trPr>
          <w:trHeight w:val="567"/>
        </w:trPr>
        <w:tc>
          <w:tcPr>
            <w:tcW w:w="4673" w:type="dxa"/>
          </w:tcPr>
          <w:p w14:paraId="4033660F" w14:textId="77777777" w:rsidR="00940262" w:rsidRDefault="00940262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2534D3D" wp14:editId="30C7196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22" name="Rektangel 222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A600F5" id="Rektangel 222" o:spid="_x0000_s1026" alt="#Decorative" style="position:absolute;margin-left:-.5pt;margin-top:6.95pt;width:15pt;height:14.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B/9tCIrAIAAM0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Tinnitus</w:t>
            </w:r>
          </w:p>
          <w:p w14:paraId="0EDF1BD4" w14:textId="77777777" w:rsidR="00940262" w:rsidRPr="003F544C" w:rsidRDefault="00940262" w:rsidP="00973620">
            <w:pPr>
              <w:rPr>
                <w:noProof/>
                <w:lang w:eastAsia="da-DK"/>
              </w:rPr>
            </w:pPr>
          </w:p>
        </w:tc>
        <w:tc>
          <w:tcPr>
            <w:tcW w:w="4820" w:type="dxa"/>
          </w:tcPr>
          <w:p w14:paraId="203B4758" w14:textId="77777777" w:rsidR="00940262" w:rsidRPr="003F544C" w:rsidRDefault="00940262" w:rsidP="00973620">
            <w:pPr>
              <w:rPr>
                <w:noProof/>
                <w:lang w:eastAsia="da-DK"/>
              </w:rPr>
            </w:pPr>
          </w:p>
        </w:tc>
      </w:tr>
      <w:tr w:rsidR="00940262" w14:paraId="157170A9" w14:textId="77777777" w:rsidTr="00973620">
        <w:trPr>
          <w:trHeight w:val="1417"/>
        </w:trPr>
        <w:tc>
          <w:tcPr>
            <w:tcW w:w="9493" w:type="dxa"/>
            <w:gridSpan w:val="2"/>
          </w:tcPr>
          <w:p w14:paraId="589CE105" w14:textId="77777777" w:rsidR="00940262" w:rsidRDefault="00940262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125F14F" wp14:editId="07A757B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21" name="Rektangel 221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B3EB42" id="Rektangel 221" o:spid="_x0000_s1026" alt="#Decorative" style="position:absolute;margin-left:-.5pt;margin-top:6.95pt;width:15pt;height:14.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Acc07rrAIAAM0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Andet – Hvilke andre hørevanskeligheder oplever du</w:t>
            </w:r>
            <w:r w:rsidR="00955BB3">
              <w:t xml:space="preserve"> efter din skade</w:t>
            </w:r>
            <w:r>
              <w:t>?</w:t>
            </w:r>
          </w:p>
        </w:tc>
      </w:tr>
    </w:tbl>
    <w:p w14:paraId="3BFBAFD4" w14:textId="77777777" w:rsidR="00940262" w:rsidRDefault="00940262" w:rsidP="00940262">
      <w:pPr>
        <w:pStyle w:val="Overskrift1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uddybende spørgsmål"/>
      </w:tblPr>
      <w:tblGrid>
        <w:gridCol w:w="4673"/>
        <w:gridCol w:w="4820"/>
      </w:tblGrid>
      <w:tr w:rsidR="00940262" w14:paraId="11FFE33F" w14:textId="77777777" w:rsidTr="00973620">
        <w:trPr>
          <w:trHeight w:val="283"/>
        </w:trPr>
        <w:tc>
          <w:tcPr>
            <w:tcW w:w="9493" w:type="dxa"/>
            <w:gridSpan w:val="2"/>
          </w:tcPr>
          <w:p w14:paraId="419526D7" w14:textId="77777777" w:rsidR="00940262" w:rsidRDefault="00940262" w:rsidP="00973620">
            <w:r>
              <w:rPr>
                <w:b/>
              </w:rPr>
              <w:t>Syns</w:t>
            </w:r>
            <w:r w:rsidRPr="004F1A4F">
              <w:rPr>
                <w:b/>
              </w:rPr>
              <w:t>vanskeligheder</w:t>
            </w:r>
          </w:p>
        </w:tc>
      </w:tr>
      <w:tr w:rsidR="00940262" w14:paraId="10398582" w14:textId="77777777" w:rsidTr="00973620">
        <w:trPr>
          <w:trHeight w:val="567"/>
        </w:trPr>
        <w:tc>
          <w:tcPr>
            <w:tcW w:w="4673" w:type="dxa"/>
          </w:tcPr>
          <w:p w14:paraId="20BD92E6" w14:textId="77777777" w:rsidR="00940262" w:rsidRDefault="00940262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9DBDBAC" wp14:editId="42871C1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25" name="Rektangel 225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2EEBE6" id="Rektangel 225" o:spid="_x0000_s1026" alt="#Decorative" style="position:absolute;margin-left:-.5pt;margin-top:6.95pt;width:15pt;height:14.4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CYf5hurAIAAM0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</w:t>
            </w:r>
            <w:r w:rsidR="00955BB3">
              <w:t>Lysfølsomhed</w:t>
            </w:r>
          </w:p>
          <w:p w14:paraId="23B93F13" w14:textId="77777777" w:rsidR="00940262" w:rsidRDefault="00940262" w:rsidP="00973620"/>
        </w:tc>
        <w:tc>
          <w:tcPr>
            <w:tcW w:w="4820" w:type="dxa"/>
          </w:tcPr>
          <w:p w14:paraId="14B57440" w14:textId="77777777" w:rsidR="00940262" w:rsidRDefault="00940262" w:rsidP="00955BB3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44C960F" wp14:editId="1925AE2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26" name="Rektangel 226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FD961E" id="Rektangel 226" o:spid="_x0000_s1026" alt="#Decorative" style="position:absolute;margin-left:-.5pt;margin-top:6.95pt;width:15pt;height:14.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D7+gYNrAIAAM0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</w:t>
            </w:r>
            <w:r w:rsidR="00955BB3">
              <w:t>Synsnedsættelse</w:t>
            </w:r>
          </w:p>
        </w:tc>
      </w:tr>
      <w:tr w:rsidR="00940262" w14:paraId="2C0F8DAD" w14:textId="77777777" w:rsidTr="00973620">
        <w:trPr>
          <w:trHeight w:val="1417"/>
        </w:trPr>
        <w:tc>
          <w:tcPr>
            <w:tcW w:w="9493" w:type="dxa"/>
            <w:gridSpan w:val="2"/>
          </w:tcPr>
          <w:p w14:paraId="09C37FEE" w14:textId="77777777" w:rsidR="00940262" w:rsidRDefault="00940262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5967C1C" wp14:editId="092420A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28" name="Rektangel 228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DB10CB" id="Rektangel 228" o:spid="_x0000_s1026" alt="#Decorative" style="position:absolute;margin-left:-.5pt;margin-top:6.95pt;width:15pt;height:14.4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" fillcolor="white [3212]" strokecolor="black [3213]" strokeweight="1.5pt"/>
                  </w:pict>
                </mc:Fallback>
              </mc:AlternateContent>
            </w:r>
            <w:r>
              <w:t xml:space="preserve">       Andet – Hvilke andre synsvanskeligheder oplever du</w:t>
            </w:r>
            <w:r w:rsidR="00955BB3">
              <w:t xml:space="preserve"> efter din skade</w:t>
            </w:r>
            <w:r>
              <w:t>?</w:t>
            </w:r>
          </w:p>
        </w:tc>
      </w:tr>
    </w:tbl>
    <w:p w14:paraId="6BBAF2DF" w14:textId="77777777" w:rsidR="000831D4" w:rsidRDefault="00B47AB9" w:rsidP="003667FA">
      <w:pPr>
        <w:pStyle w:val="Overskrift1"/>
      </w:pPr>
      <w:r>
        <w:br/>
      </w:r>
    </w:p>
    <w:p w14:paraId="7E044AB8" w14:textId="77777777" w:rsidR="00707594" w:rsidRDefault="00707594">
      <w:r>
        <w:br w:type="page"/>
      </w:r>
    </w:p>
    <w:p w14:paraId="05B382D6" w14:textId="77777777" w:rsidR="002E185E" w:rsidRPr="002E185E" w:rsidRDefault="002E185E" w:rsidP="002E185E">
      <w:pPr>
        <w:pStyle w:val="Overskrift1"/>
        <w:rPr>
          <w:sz w:val="24"/>
        </w:rPr>
      </w:pPr>
      <w:r w:rsidRPr="002E185E">
        <w:rPr>
          <w:sz w:val="24"/>
        </w:rPr>
        <w:lastRenderedPageBreak/>
        <w:t>Mobilitet</w:t>
      </w:r>
    </w:p>
    <w:p w14:paraId="52AF074F" w14:textId="77777777" w:rsidR="002E185E" w:rsidRDefault="002E185E" w:rsidP="002E185E">
      <w:pPr>
        <w:pStyle w:val="Overskrift1"/>
      </w:pPr>
      <w:r>
        <w:t>Bruger du hjælpemidler for at komme rundt?</w:t>
      </w:r>
    </w:p>
    <w:p w14:paraId="1FB84B0D" w14:textId="77777777" w:rsidR="003F3EA5" w:rsidRPr="003F3EA5" w:rsidRDefault="003F3EA5" w:rsidP="003F3EA5">
      <w:pPr>
        <w:rPr>
          <w:rStyle w:val="Svagfremhvning"/>
        </w:rPr>
      </w:pPr>
      <w:r>
        <w:rPr>
          <w:rStyle w:val="Svagfremhvning"/>
        </w:rPr>
        <w:t>Markér en eller flere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uddybende spørgsmål"/>
      </w:tblPr>
      <w:tblGrid>
        <w:gridCol w:w="4814"/>
        <w:gridCol w:w="4814"/>
      </w:tblGrid>
      <w:tr w:rsidR="002E185E" w14:paraId="18BD0F45" w14:textId="77777777" w:rsidTr="00973620">
        <w:trPr>
          <w:trHeight w:val="567"/>
        </w:trPr>
        <w:tc>
          <w:tcPr>
            <w:tcW w:w="4814" w:type="dxa"/>
          </w:tcPr>
          <w:p w14:paraId="7C23F408" w14:textId="77777777" w:rsidR="002E185E" w:rsidRDefault="002E185E" w:rsidP="002E185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A048DE4" wp14:editId="2BC42F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2" name="Rektangel 2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BFB139" id="Rektangel 2" o:spid="_x0000_s1026" alt="#Decorative" style="position:absolute;margin-left:-.5pt;margin-top:6.95pt;width:15pt;height:14.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" fillcolor="white [3212]" strokecolor="black [3213]" strokeweight="1.5pt"/>
                  </w:pict>
                </mc:Fallback>
              </mc:AlternateContent>
            </w:r>
            <w:r>
              <w:t xml:space="preserve">       Stok</w:t>
            </w:r>
          </w:p>
        </w:tc>
        <w:tc>
          <w:tcPr>
            <w:tcW w:w="4814" w:type="dxa"/>
          </w:tcPr>
          <w:p w14:paraId="0A55CD99" w14:textId="77777777" w:rsidR="002E185E" w:rsidRDefault="002E185E" w:rsidP="002E185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06512FB" wp14:editId="6095DD9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3" name="Rektangel 3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F9A55A" id="Rektangel 3" o:spid="_x0000_s1026" alt="#Decorative" style="position:absolute;margin-left:-.5pt;margin-top:6.95pt;width:15pt;height:14.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" fillcolor="white [3212]" strokecolor="black [3213]" strokeweight="1.5pt"/>
                  </w:pict>
                </mc:Fallback>
              </mc:AlternateContent>
            </w:r>
            <w:r>
              <w:t xml:space="preserve">      Rollator</w:t>
            </w:r>
          </w:p>
        </w:tc>
      </w:tr>
      <w:tr w:rsidR="002E185E" w14:paraId="61AA58B1" w14:textId="77777777" w:rsidTr="00973620">
        <w:trPr>
          <w:trHeight w:val="567"/>
        </w:trPr>
        <w:tc>
          <w:tcPr>
            <w:tcW w:w="4814" w:type="dxa"/>
          </w:tcPr>
          <w:p w14:paraId="27FF95BF" w14:textId="77777777" w:rsidR="002E185E" w:rsidRDefault="002E185E" w:rsidP="002E185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0627205" wp14:editId="0BBD22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4" name="Rektangel 4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62C365" id="Rektangel 4" o:spid="_x0000_s1026" alt="#Decorative" style="position:absolute;margin-left:-.5pt;margin-top:6.95pt;width:15pt;height:14.4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" fillcolor="white [3212]" strokecolor="black [3213]" strokeweight="1.5pt"/>
                  </w:pict>
                </mc:Fallback>
              </mc:AlternateContent>
            </w:r>
            <w:r>
              <w:t xml:space="preserve">       Kørestol</w:t>
            </w:r>
          </w:p>
        </w:tc>
        <w:tc>
          <w:tcPr>
            <w:tcW w:w="4814" w:type="dxa"/>
          </w:tcPr>
          <w:p w14:paraId="13208566" w14:textId="77777777" w:rsidR="002E185E" w:rsidRDefault="002E185E" w:rsidP="00973620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1D9C0CE" wp14:editId="49C6A11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86995</wp:posOffset>
                      </wp:positionV>
                      <wp:extent cx="190500" cy="182880"/>
                      <wp:effectExtent l="0" t="0" r="19050" b="26670"/>
                      <wp:wrapNone/>
                      <wp:docPr id="6" name="Rektangel 6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1C123D" id="Rektangel 6" o:spid="_x0000_s1026" alt="#Decorative" style="position:absolute;margin-left:-.7pt;margin-top:6.85pt;width:15pt;height:14.4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" fillcolor="white [3212]" strokecolor="black [3213]" strokeweight="1.5pt"/>
                  </w:pict>
                </mc:Fallback>
              </mc:AlternateContent>
            </w:r>
            <w:r>
              <w:t xml:space="preserve">       Nej</w:t>
            </w:r>
          </w:p>
        </w:tc>
      </w:tr>
      <w:tr w:rsidR="002E185E" w14:paraId="6F3C765D" w14:textId="77777777" w:rsidTr="00973620">
        <w:trPr>
          <w:trHeight w:val="1417"/>
        </w:trPr>
        <w:tc>
          <w:tcPr>
            <w:tcW w:w="9628" w:type="dxa"/>
            <w:gridSpan w:val="2"/>
          </w:tcPr>
          <w:p w14:paraId="5F1978CF" w14:textId="77777777" w:rsidR="002E185E" w:rsidRDefault="002E185E" w:rsidP="003F3EA5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41DB0F6" wp14:editId="621AB88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88265</wp:posOffset>
                      </wp:positionV>
                      <wp:extent cx="190500" cy="182880"/>
                      <wp:effectExtent l="0" t="0" r="19050" b="26670"/>
                      <wp:wrapNone/>
                      <wp:docPr id="5" name="Rektangel 5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EC4E58" id="Rektangel 5" o:spid="_x0000_s1026" alt="#Decorative" style="position:absolute;margin-left:-.5pt;margin-top:6.95pt;width:15pt;height:14.4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" fillcolor="white [3212]" strokecolor="black [3213]" strokeweight="1.5pt"/>
                  </w:pict>
                </mc:Fallback>
              </mc:AlternateContent>
            </w:r>
            <w:r>
              <w:t xml:space="preserve">       Andet – </w:t>
            </w:r>
            <w:r w:rsidR="003F3EA5">
              <w:t>Hvilke andre hjælpemidler bruger du</w:t>
            </w:r>
            <w:r>
              <w:t>:</w:t>
            </w:r>
          </w:p>
        </w:tc>
      </w:tr>
    </w:tbl>
    <w:p w14:paraId="7D95AD77" w14:textId="77777777" w:rsidR="000831D4" w:rsidRDefault="000831D4" w:rsidP="000831D4"/>
    <w:p w14:paraId="1D80A573" w14:textId="77777777" w:rsidR="00E60D17" w:rsidRDefault="00E60D17" w:rsidP="00E60D17">
      <w:pPr>
        <w:pStyle w:val="Overskrift1"/>
      </w:pPr>
      <w:r>
        <w:t>Fysisk aktivitetsniveau (motion/træning)</w:t>
      </w:r>
    </w:p>
    <w:p w14:paraId="34DC4ED6" w14:textId="77777777" w:rsidR="00E60D17" w:rsidRPr="00E60D17" w:rsidRDefault="00E60D17" w:rsidP="00E60D17"/>
    <w:p w14:paraId="6B491B00" w14:textId="54389862" w:rsidR="00E60D17" w:rsidRPr="00E60D17" w:rsidRDefault="00E60D17" w:rsidP="00E60D17">
      <w:pPr>
        <w:rPr>
          <w:b/>
          <w:bCs/>
        </w:rPr>
      </w:pPr>
      <w:r w:rsidRPr="00E60D17">
        <w:rPr>
          <w:b/>
          <w:bCs/>
        </w:rPr>
        <w:t xml:space="preserve">Oplever du efter din </w:t>
      </w:r>
      <w:r w:rsidR="000954CE">
        <w:rPr>
          <w:b/>
          <w:bCs/>
        </w:rPr>
        <w:t>skade</w:t>
      </w:r>
      <w:r w:rsidRPr="00E60D17">
        <w:rPr>
          <w:b/>
          <w:b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plever du nogen af følgende ting efter din hjernerystelse/piskesmæld?"/>
      </w:tblPr>
      <w:tblGrid>
        <w:gridCol w:w="4814"/>
        <w:gridCol w:w="4814"/>
      </w:tblGrid>
      <w:tr w:rsidR="00E60D17" w:rsidRPr="00AB7A29" w14:paraId="4EB92860" w14:textId="77777777" w:rsidTr="009D0E3E">
        <w:trPr>
          <w:trHeight w:val="2835"/>
        </w:trPr>
        <w:tc>
          <w:tcPr>
            <w:tcW w:w="4814" w:type="dxa"/>
          </w:tcPr>
          <w:p w14:paraId="255CCE20" w14:textId="77777777" w:rsidR="00E60D17" w:rsidRDefault="00E60D17" w:rsidP="009D0E3E">
            <w:r>
              <w:t>Udfordringer ved at være fysisk aktiv?</w:t>
            </w:r>
          </w:p>
          <w:p w14:paraId="155C1691" w14:textId="77777777" w:rsidR="00E60D17" w:rsidRDefault="00E60D17" w:rsidP="009D0E3E"/>
          <w:p w14:paraId="08DA8721" w14:textId="77777777" w:rsidR="00E60D17" w:rsidRDefault="00E60D17" w:rsidP="009D0E3E"/>
          <w:p w14:paraId="427EB748" w14:textId="77777777" w:rsidR="00E60D17" w:rsidRDefault="00E60D17" w:rsidP="009D0E3E">
            <w:r w:rsidRPr="000954CE">
              <w:rPr>
                <w:b/>
                <w:bCs/>
              </w:rPr>
              <w:t>Hvis ja</w:t>
            </w:r>
            <w:r>
              <w:t xml:space="preserve"> – hvilke udfordringer? </w:t>
            </w:r>
          </w:p>
          <w:p w14:paraId="124A2B23" w14:textId="77777777" w:rsidR="00E60D17" w:rsidRDefault="00E60D17" w:rsidP="009D0E3E"/>
        </w:tc>
        <w:tc>
          <w:tcPr>
            <w:tcW w:w="4814" w:type="dxa"/>
          </w:tcPr>
          <w:p w14:paraId="4265995C" w14:textId="77777777" w:rsidR="00E60D17" w:rsidRPr="00AB7A29" w:rsidRDefault="00E60D17" w:rsidP="009D0E3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8307309" wp14:editId="75BA2929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144780</wp:posOffset>
                      </wp:positionV>
                      <wp:extent cx="190500" cy="182880"/>
                      <wp:effectExtent l="0" t="0" r="19050" b="26670"/>
                      <wp:wrapNone/>
                      <wp:docPr id="420958649" name="Rektangel 420958649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59A73F" w14:textId="77777777" w:rsidR="00E60D17" w:rsidRDefault="00E60D17" w:rsidP="00E60D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07309" id="Rektangel 420958649" o:spid="_x0000_s1027" alt="#Decorative" style="position:absolute;margin-left:116.05pt;margin-top:11.4pt;width:15pt;height:14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" fillcolor="white [3212]" strokecolor="black [3213]" strokeweight="1.5pt">
                      <v:textbox>
                        <w:txbxContent>
                          <w:p w14:paraId="2459A73F" w14:textId="77777777" w:rsidR="00E60D17" w:rsidRDefault="00E60D17" w:rsidP="00E60D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1CA04B5" wp14:editId="3E233C24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145415</wp:posOffset>
                      </wp:positionV>
                      <wp:extent cx="190500" cy="182880"/>
                      <wp:effectExtent l="0" t="0" r="19050" b="26670"/>
                      <wp:wrapNone/>
                      <wp:docPr id="689666955" name="Rektangel 689666955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1DE711" w14:textId="77777777" w:rsidR="00E60D17" w:rsidRDefault="00E60D17" w:rsidP="00E60D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A04B5" id="Rektangel 689666955" o:spid="_x0000_s1028" alt="#Decorative" style="position:absolute;margin-left:20.65pt;margin-top:11.45pt;width:15pt;height:14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" fillcolor="white [3212]" strokecolor="black [3213]" strokeweight="1.5pt">
                      <v:textbox>
                        <w:txbxContent>
                          <w:p w14:paraId="131DE711" w14:textId="77777777" w:rsidR="00E60D17" w:rsidRDefault="00E60D17" w:rsidP="00E60D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</w:t>
            </w:r>
            <w:r>
              <w:br/>
              <w:t>Ja                      Nej</w:t>
            </w:r>
            <w:r w:rsidRPr="003F544C">
              <w:t xml:space="preserve">  </w:t>
            </w:r>
          </w:p>
        </w:tc>
      </w:tr>
      <w:tr w:rsidR="00E60D17" w:rsidRPr="00AB7A29" w14:paraId="5BC641EC" w14:textId="77777777" w:rsidTr="009D0E3E">
        <w:trPr>
          <w:trHeight w:val="850"/>
        </w:trPr>
        <w:tc>
          <w:tcPr>
            <w:tcW w:w="4814" w:type="dxa"/>
          </w:tcPr>
          <w:p w14:paraId="304ECF6E" w14:textId="77777777" w:rsidR="00E60D17" w:rsidRPr="00AB7A29" w:rsidRDefault="00E60D17" w:rsidP="009D0E3E">
            <w:r>
              <w:t>At du har droslet ned for fysisk aktivitet/træning?</w:t>
            </w:r>
          </w:p>
        </w:tc>
        <w:tc>
          <w:tcPr>
            <w:tcW w:w="4814" w:type="dxa"/>
          </w:tcPr>
          <w:p w14:paraId="5A787FA8" w14:textId="77777777" w:rsidR="00E60D17" w:rsidRPr="003F544C" w:rsidRDefault="00E60D17" w:rsidP="009D0E3E">
            <w:pPr>
              <w:rPr>
                <w:noProof/>
                <w:lang w:eastAsia="da-DK"/>
              </w:rPr>
            </w:pP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8C7073F" wp14:editId="366DE862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144780</wp:posOffset>
                      </wp:positionV>
                      <wp:extent cx="190500" cy="182880"/>
                      <wp:effectExtent l="0" t="0" r="19050" b="26670"/>
                      <wp:wrapNone/>
                      <wp:docPr id="1966143859" name="Rektangel 1966143859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AFE797" w14:textId="77777777" w:rsidR="00E60D17" w:rsidRDefault="00E60D17" w:rsidP="00E60D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7073F" id="Rektangel 1966143859" o:spid="_x0000_s1029" alt="#Decorative" style="position:absolute;margin-left:116.05pt;margin-top:11.4pt;width:15pt;height:14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" fillcolor="white [3212]" strokecolor="black [3213]" strokeweight="1.5pt">
                      <v:textbox>
                        <w:txbxContent>
                          <w:p w14:paraId="23AFE797" w14:textId="77777777" w:rsidR="00E60D17" w:rsidRDefault="00E60D17" w:rsidP="00E60D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178D20B" wp14:editId="031EACB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145415</wp:posOffset>
                      </wp:positionV>
                      <wp:extent cx="190500" cy="182880"/>
                      <wp:effectExtent l="0" t="0" r="19050" b="26670"/>
                      <wp:wrapNone/>
                      <wp:docPr id="2024801900" name="Rektangel 2024801900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6FD621" w14:textId="77777777" w:rsidR="00E60D17" w:rsidRDefault="00E60D17" w:rsidP="00E60D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8D20B" id="Rektangel 2024801900" o:spid="_x0000_s1030" alt="#Decorative" style="position:absolute;margin-left:20.65pt;margin-top:11.45pt;width:15pt;height:14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" fillcolor="white [3212]" strokecolor="black [3213]" strokeweight="1.5pt">
                      <v:textbox>
                        <w:txbxContent>
                          <w:p w14:paraId="736FD621" w14:textId="77777777" w:rsidR="00E60D17" w:rsidRDefault="00E60D17" w:rsidP="00E60D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</w:t>
            </w:r>
            <w:r>
              <w:br/>
              <w:t>Ja                      Nej</w:t>
            </w:r>
            <w:r w:rsidRPr="003F544C">
              <w:t xml:space="preserve">  </w:t>
            </w:r>
          </w:p>
        </w:tc>
      </w:tr>
      <w:tr w:rsidR="00E60D17" w:rsidRPr="00AB7A29" w14:paraId="750266D8" w14:textId="77777777" w:rsidTr="009D0E3E">
        <w:trPr>
          <w:trHeight w:val="2835"/>
        </w:trPr>
        <w:tc>
          <w:tcPr>
            <w:tcW w:w="4814" w:type="dxa"/>
          </w:tcPr>
          <w:p w14:paraId="1000D6DF" w14:textId="598035EE" w:rsidR="00E60D17" w:rsidRDefault="00E60D17" w:rsidP="009D0E3E">
            <w:r>
              <w:t xml:space="preserve">En opblussen af symptomer ved fysisk krævende aktiviteter? </w:t>
            </w:r>
          </w:p>
          <w:p w14:paraId="0B3FD60C" w14:textId="77777777" w:rsidR="00E60D17" w:rsidRDefault="00E60D17" w:rsidP="009D0E3E"/>
          <w:p w14:paraId="2B034435" w14:textId="77777777" w:rsidR="00E60D17" w:rsidRDefault="00E60D17" w:rsidP="009D0E3E"/>
          <w:p w14:paraId="375C616C" w14:textId="77777777" w:rsidR="00E60D17" w:rsidRDefault="00E60D17" w:rsidP="009D0E3E">
            <w:r w:rsidRPr="000954CE">
              <w:rPr>
                <w:b/>
                <w:bCs/>
              </w:rPr>
              <w:t>Hvis ja</w:t>
            </w:r>
            <w:r>
              <w:t xml:space="preserve"> – hvilke symptomer?      </w:t>
            </w:r>
          </w:p>
          <w:p w14:paraId="6E12409A" w14:textId="77777777" w:rsidR="00E60D17" w:rsidRPr="00AB7A29" w:rsidRDefault="00E60D17" w:rsidP="009D0E3E"/>
        </w:tc>
        <w:tc>
          <w:tcPr>
            <w:tcW w:w="4814" w:type="dxa"/>
          </w:tcPr>
          <w:p w14:paraId="4D454204" w14:textId="77777777" w:rsidR="00E60D17" w:rsidRPr="00AB7A29" w:rsidRDefault="00E60D17" w:rsidP="009D0E3E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AD3BAB9" wp14:editId="37AF1C6F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144780</wp:posOffset>
                      </wp:positionV>
                      <wp:extent cx="190500" cy="182880"/>
                      <wp:effectExtent l="0" t="0" r="19050" b="26670"/>
                      <wp:wrapNone/>
                      <wp:docPr id="1742345254" name="Rektangel 1742345254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8E4B52" w14:textId="77777777" w:rsidR="00E60D17" w:rsidRDefault="00E60D17" w:rsidP="00E60D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3BAB9" id="Rektangel 1742345254" o:spid="_x0000_s1031" alt="#Decorative" style="position:absolute;margin-left:116.05pt;margin-top:11.4pt;width:15pt;height:14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" fillcolor="white [3212]" strokecolor="black [3213]" strokeweight="1.5pt">
                      <v:textbox>
                        <w:txbxContent>
                          <w:p w14:paraId="798E4B52" w14:textId="77777777" w:rsidR="00E60D17" w:rsidRDefault="00E60D17" w:rsidP="00E60D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3E294E8" wp14:editId="3677662B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145415</wp:posOffset>
                      </wp:positionV>
                      <wp:extent cx="190500" cy="182880"/>
                      <wp:effectExtent l="0" t="0" r="19050" b="26670"/>
                      <wp:wrapNone/>
                      <wp:docPr id="358000608" name="Rektangel 358000608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98D4C1" w14:textId="77777777" w:rsidR="00E60D17" w:rsidRDefault="00E60D17" w:rsidP="00E60D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294E8" id="Rektangel 358000608" o:spid="_x0000_s1032" alt="#Decorative" style="position:absolute;margin-left:20.65pt;margin-top:11.45pt;width:15pt;height:14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" fillcolor="white [3212]" strokecolor="black [3213]" strokeweight="1.5pt">
                      <v:textbox>
                        <w:txbxContent>
                          <w:p w14:paraId="2398D4C1" w14:textId="77777777" w:rsidR="00E60D17" w:rsidRDefault="00E60D17" w:rsidP="00E60D1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</w:t>
            </w:r>
            <w:r>
              <w:br/>
              <w:t>Ja                      Nej</w:t>
            </w:r>
            <w:r w:rsidRPr="003F544C">
              <w:t xml:space="preserve">  </w:t>
            </w:r>
          </w:p>
        </w:tc>
      </w:tr>
    </w:tbl>
    <w:p w14:paraId="614B6474" w14:textId="77777777" w:rsidR="00E60D17" w:rsidRDefault="00E60D17" w:rsidP="000831D4"/>
    <w:p w14:paraId="7CB51082" w14:textId="77777777" w:rsidR="00E60D17" w:rsidRDefault="00E60D17" w:rsidP="000831D4"/>
    <w:p w14:paraId="722CACC8" w14:textId="77777777" w:rsidR="00B9410C" w:rsidRDefault="00B9410C" w:rsidP="00B9410C">
      <w:pPr>
        <w:pStyle w:val="Overskrift1"/>
      </w:pPr>
      <w:r>
        <w:lastRenderedPageBreak/>
        <w:t xml:space="preserve">Befordring </w:t>
      </w:r>
    </w:p>
    <w:p w14:paraId="36ED6CEB" w14:textId="6ED2C43E" w:rsidR="00B9410C" w:rsidRDefault="00B9410C" w:rsidP="00B9410C">
      <w:pPr>
        <w:rPr>
          <w:rStyle w:val="Svagfremhvning"/>
        </w:rPr>
      </w:pPr>
      <w:r>
        <w:rPr>
          <w:rStyle w:val="Svagfremhvning"/>
        </w:rPr>
        <w:t>I særlige tilfælde, hvor du ikke kan færdes på egen hånd, kan du gennem din kommune blive visiteret til kørsel (befordring) med Flexhandicap til og fra din aftale hos os.</w:t>
      </w:r>
      <w:r>
        <w:rPr>
          <w:rStyle w:val="Svagfremhvning"/>
        </w:rPr>
        <w:br/>
        <w:t xml:space="preserve">Du er </w:t>
      </w:r>
      <w:r>
        <w:rPr>
          <w:rStyle w:val="Svagfremhvning"/>
          <w:b/>
        </w:rPr>
        <w:t>ikke</w:t>
      </w:r>
      <w:r>
        <w:rPr>
          <w:rStyle w:val="Svagfremhvning"/>
        </w:rPr>
        <w:t xml:space="preserve"> berettiget til kørsel med Flexhandicap, hvis du selv er i stand til at bevæge dig ud til din kantsten, men skal selv sørge for transporten, f.eks. med ordningen Flextur. </w:t>
      </w:r>
      <w:r>
        <w:rPr>
          <w:rStyle w:val="Svagfremhvning"/>
        </w:rPr>
        <w:br/>
        <w:t xml:space="preserve">Du kan læse mere om kørsel til </w:t>
      </w:r>
      <w:r w:rsidR="000954CE">
        <w:rPr>
          <w:rStyle w:val="Svagfremhvning"/>
        </w:rPr>
        <w:t>CKU</w:t>
      </w:r>
      <w:r>
        <w:rPr>
          <w:rStyle w:val="Svagfremhvning"/>
        </w:rPr>
        <w:t xml:space="preserve"> på vores hjemmeside </w:t>
      </w:r>
      <w:r w:rsidR="000954CE">
        <w:rPr>
          <w:rStyle w:val="Svagfremhvning"/>
        </w:rPr>
        <w:t>cku</w:t>
      </w:r>
      <w:r w:rsidRPr="00375B28">
        <w:rPr>
          <w:rStyle w:val="Svagfremhvning"/>
        </w:rPr>
        <w:t>.hillerod.dk</w:t>
      </w:r>
      <w:r w:rsidRPr="00375B28">
        <w:rPr>
          <w:rStyle w:val="Svagfremhvning"/>
          <w:color w:val="0070C0"/>
        </w:rPr>
        <w:t xml:space="preserve"> </w:t>
      </w:r>
      <w:r>
        <w:rPr>
          <w:rStyle w:val="Svagfremhvning"/>
        </w:rPr>
        <w:t>(under ”</w:t>
      </w:r>
      <w:r w:rsidR="000954CE">
        <w:rPr>
          <w:rStyle w:val="Svagfremhvning"/>
        </w:rPr>
        <w:t>Kommunikationscenter</w:t>
      </w:r>
      <w:r>
        <w:rPr>
          <w:rStyle w:val="Svagfremhvning"/>
        </w:rPr>
        <w:t>” &gt; ”Praktiske informationer</w:t>
      </w:r>
      <w:r w:rsidR="009B57E6">
        <w:rPr>
          <w:rStyle w:val="Svagfremhvning"/>
        </w:rPr>
        <w:t>”</w:t>
      </w:r>
      <w:r>
        <w:rPr>
          <w:rStyle w:val="Svagfremhvning"/>
        </w:rPr>
        <w:t>).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supplerende spørgsmål"/>
      </w:tblPr>
      <w:tblGrid>
        <w:gridCol w:w="3118"/>
        <w:gridCol w:w="6236"/>
      </w:tblGrid>
      <w:tr w:rsidR="00B9410C" w14:paraId="6ED3D7F6" w14:textId="77777777" w:rsidTr="00AA01AA">
        <w:trPr>
          <w:trHeight w:val="567"/>
        </w:trPr>
        <w:tc>
          <w:tcPr>
            <w:tcW w:w="3118" w:type="dxa"/>
          </w:tcPr>
          <w:p w14:paraId="4D783B60" w14:textId="77777777" w:rsidR="00B9410C" w:rsidRDefault="00B9410C" w:rsidP="00B9410C">
            <w:r>
              <w:t>Ja, jeg er berettiget til befordring</w:t>
            </w:r>
          </w:p>
        </w:tc>
        <w:tc>
          <w:tcPr>
            <w:tcW w:w="6236" w:type="dxa"/>
          </w:tcPr>
          <w:p w14:paraId="188AC112" w14:textId="77777777" w:rsidR="00B9410C" w:rsidRDefault="00B9410C" w:rsidP="00AA01AA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625700D" wp14:editId="554883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80645</wp:posOffset>
                      </wp:positionV>
                      <wp:extent cx="190500" cy="182880"/>
                      <wp:effectExtent l="0" t="0" r="19050" b="26670"/>
                      <wp:wrapNone/>
                      <wp:docPr id="14" name="Rektangel 14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F969A9" id="Rektangel 14" o:spid="_x0000_s1026" alt="#Decorative" style="position:absolute;margin-left:0;margin-top:6.35pt;width:15pt;height:14.4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" fillcolor="white [3212]" strokecolor="black [3213]" strokeweight="1.5pt"/>
                  </w:pict>
                </mc:Fallback>
              </mc:AlternateContent>
            </w:r>
            <w:r>
              <w:t xml:space="preserve">       </w:t>
            </w:r>
          </w:p>
          <w:p w14:paraId="1E1D984C" w14:textId="77777777" w:rsidR="00B9410C" w:rsidRDefault="00B9410C" w:rsidP="00AA01AA"/>
          <w:p w14:paraId="70685D65" w14:textId="77777777" w:rsidR="00B9410C" w:rsidRDefault="00B9410C" w:rsidP="00AA01AA"/>
        </w:tc>
      </w:tr>
      <w:tr w:rsidR="00B9410C" w14:paraId="3B58B2E6" w14:textId="77777777" w:rsidTr="00AA01AA">
        <w:trPr>
          <w:trHeight w:val="567"/>
        </w:trPr>
        <w:tc>
          <w:tcPr>
            <w:tcW w:w="3118" w:type="dxa"/>
          </w:tcPr>
          <w:p w14:paraId="5010E457" w14:textId="77777777" w:rsidR="00B9410C" w:rsidRDefault="00B9410C" w:rsidP="00B9410C">
            <w:r>
              <w:t xml:space="preserve">Nej, jeg er ikke berettiget til befordring </w:t>
            </w:r>
          </w:p>
        </w:tc>
        <w:tc>
          <w:tcPr>
            <w:tcW w:w="6236" w:type="dxa"/>
          </w:tcPr>
          <w:p w14:paraId="3314ADB4" w14:textId="77777777" w:rsidR="00B9410C" w:rsidRDefault="00B9410C" w:rsidP="00AA01AA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9DF4679" wp14:editId="659F7A3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49530</wp:posOffset>
                      </wp:positionV>
                      <wp:extent cx="190500" cy="182880"/>
                      <wp:effectExtent l="0" t="0" r="19050" b="26670"/>
                      <wp:wrapNone/>
                      <wp:docPr id="16" name="Rektangel 16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4A7968" id="Rektangel 16" o:spid="_x0000_s1026" alt="#Decorative" style="position:absolute;margin-left:-.4pt;margin-top:3.9pt;width:15pt;height:14.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" fillcolor="white [3212]" strokecolor="black [3213]" strokeweight="1.5pt"/>
                  </w:pict>
                </mc:Fallback>
              </mc:AlternateContent>
            </w:r>
          </w:p>
        </w:tc>
      </w:tr>
      <w:tr w:rsidR="00B9410C" w14:paraId="631B2677" w14:textId="77777777" w:rsidTr="00B9410C">
        <w:trPr>
          <w:trHeight w:val="283"/>
        </w:trPr>
        <w:tc>
          <w:tcPr>
            <w:tcW w:w="9354" w:type="dxa"/>
            <w:gridSpan w:val="2"/>
          </w:tcPr>
          <w:p w14:paraId="54D3F998" w14:textId="77777777" w:rsidR="00B9410C" w:rsidRPr="003F544C" w:rsidRDefault="00B9410C" w:rsidP="00B9410C">
            <w:pPr>
              <w:rPr>
                <w:noProof/>
                <w:lang w:eastAsia="da-DK"/>
              </w:rPr>
            </w:pPr>
            <w:r w:rsidRPr="007228B4">
              <w:rPr>
                <w:rStyle w:val="Svagfremhvning"/>
              </w:rPr>
              <w:t>Hvis ja:</w:t>
            </w:r>
          </w:p>
        </w:tc>
      </w:tr>
      <w:tr w:rsidR="00B9410C" w14:paraId="4C4997C1" w14:textId="77777777" w:rsidTr="00407AF0">
        <w:trPr>
          <w:trHeight w:val="1701"/>
        </w:trPr>
        <w:tc>
          <w:tcPr>
            <w:tcW w:w="3118" w:type="dxa"/>
          </w:tcPr>
          <w:p w14:paraId="239F92CD" w14:textId="77777777" w:rsidR="00B9410C" w:rsidRDefault="00B9410C" w:rsidP="00B9410C">
            <w:r>
              <w:t>Hvilke særlige forhold ligger til gru</w:t>
            </w:r>
            <w:r w:rsidR="004B2937">
              <w:t>nd for dit ønske om befordring?</w:t>
            </w:r>
            <w:r w:rsidR="004B2937">
              <w:br/>
            </w:r>
          </w:p>
          <w:p w14:paraId="3BCF87B5" w14:textId="77777777" w:rsidR="00B9410C" w:rsidRPr="00B9410C" w:rsidRDefault="00B9410C" w:rsidP="00B9410C">
            <w:pPr>
              <w:rPr>
                <w:i/>
              </w:rPr>
            </w:pPr>
            <w:r>
              <w:rPr>
                <w:i/>
              </w:rPr>
              <w:t>Kørselsforbud alene berettiger ikke til befordring</w:t>
            </w:r>
          </w:p>
        </w:tc>
        <w:tc>
          <w:tcPr>
            <w:tcW w:w="6236" w:type="dxa"/>
          </w:tcPr>
          <w:p w14:paraId="2395FE4D" w14:textId="77777777" w:rsidR="00B9410C" w:rsidRPr="003F544C" w:rsidRDefault="00B9410C" w:rsidP="00B9410C">
            <w:pPr>
              <w:rPr>
                <w:noProof/>
                <w:lang w:eastAsia="da-DK"/>
              </w:rPr>
            </w:pPr>
          </w:p>
        </w:tc>
      </w:tr>
    </w:tbl>
    <w:p w14:paraId="3E4FA167" w14:textId="77777777" w:rsidR="00B9410C" w:rsidRDefault="00B9410C" w:rsidP="00B9410C"/>
    <w:p w14:paraId="0FEFC18A" w14:textId="77777777" w:rsidR="00D43843" w:rsidRDefault="00D43843">
      <w:pPr>
        <w:rPr>
          <w:rFonts w:eastAsiaTheme="majorEastAsia" w:cstheme="majorBidi"/>
          <w:b/>
        </w:rPr>
      </w:pPr>
      <w:r>
        <w:br w:type="page"/>
      </w:r>
    </w:p>
    <w:p w14:paraId="7BE08BCB" w14:textId="77777777" w:rsidR="00B9410C" w:rsidRPr="00375B28" w:rsidRDefault="00B9410C" w:rsidP="00B9410C">
      <w:pPr>
        <w:pStyle w:val="Overskrift1"/>
        <w:rPr>
          <w:rStyle w:val="Svagfremhvning"/>
          <w:i w:val="0"/>
        </w:rPr>
      </w:pPr>
      <w:r>
        <w:lastRenderedPageBreak/>
        <w:t>Hjemmebesøg</w:t>
      </w:r>
      <w:r>
        <w:br/>
      </w:r>
      <w:r w:rsidR="00D43843">
        <w:rPr>
          <w:rStyle w:val="Svagfremhvning"/>
          <w:b w:val="0"/>
        </w:rPr>
        <w:t>I særlige tilfælde kan vi foretage hjemmebesøg, hvis det skønnes nødvendigt for at kunne vurdere dine vanskeligheder.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æt kryds og besvar eventuelt supplerende spørgsmål"/>
      </w:tblPr>
      <w:tblGrid>
        <w:gridCol w:w="3118"/>
        <w:gridCol w:w="6236"/>
      </w:tblGrid>
      <w:tr w:rsidR="00D43843" w14:paraId="4E60C541" w14:textId="77777777" w:rsidTr="00AA01AA">
        <w:trPr>
          <w:trHeight w:val="567"/>
        </w:trPr>
        <w:tc>
          <w:tcPr>
            <w:tcW w:w="3118" w:type="dxa"/>
          </w:tcPr>
          <w:p w14:paraId="705FE194" w14:textId="77777777" w:rsidR="00D43843" w:rsidRDefault="00D43843" w:rsidP="00D43843">
            <w:r>
              <w:t>Ja, jeg er berettiget til hjemmebesøg</w:t>
            </w:r>
          </w:p>
        </w:tc>
        <w:tc>
          <w:tcPr>
            <w:tcW w:w="6236" w:type="dxa"/>
          </w:tcPr>
          <w:p w14:paraId="295DEE44" w14:textId="77777777" w:rsidR="00D43843" w:rsidRDefault="00D43843" w:rsidP="00AA01AA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2200C76" wp14:editId="128AD0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80645</wp:posOffset>
                      </wp:positionV>
                      <wp:extent cx="190500" cy="182880"/>
                      <wp:effectExtent l="0" t="0" r="19050" b="26670"/>
                      <wp:wrapNone/>
                      <wp:docPr id="9" name="Rektangel 9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709731" id="Rektangel 9" o:spid="_x0000_s1026" alt="#Decorative" style="position:absolute;margin-left:0;margin-top:6.35pt;width:15pt;height:14.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" fillcolor="white [3212]" strokecolor="black [3213]" strokeweight="1.5pt"/>
                  </w:pict>
                </mc:Fallback>
              </mc:AlternateContent>
            </w:r>
            <w:r>
              <w:t xml:space="preserve">       </w:t>
            </w:r>
          </w:p>
          <w:p w14:paraId="138A7827" w14:textId="77777777" w:rsidR="00D43843" w:rsidRDefault="00D43843" w:rsidP="00AA01AA"/>
          <w:p w14:paraId="423034A7" w14:textId="77777777" w:rsidR="00D43843" w:rsidRDefault="00D43843" w:rsidP="00AA01AA"/>
        </w:tc>
      </w:tr>
      <w:tr w:rsidR="00D43843" w14:paraId="27B7C43E" w14:textId="77777777" w:rsidTr="00AA01AA">
        <w:trPr>
          <w:trHeight w:val="567"/>
        </w:trPr>
        <w:tc>
          <w:tcPr>
            <w:tcW w:w="3118" w:type="dxa"/>
          </w:tcPr>
          <w:p w14:paraId="717C3F9A" w14:textId="77777777" w:rsidR="00D43843" w:rsidRDefault="00D43843" w:rsidP="00D43843">
            <w:r>
              <w:t xml:space="preserve">Nej, jeg er ikke berettiget til hjemmebesøg </w:t>
            </w:r>
          </w:p>
        </w:tc>
        <w:tc>
          <w:tcPr>
            <w:tcW w:w="6236" w:type="dxa"/>
          </w:tcPr>
          <w:p w14:paraId="46A0F3DA" w14:textId="77777777" w:rsidR="00D43843" w:rsidRDefault="00D43843" w:rsidP="00AA01AA">
            <w:r w:rsidRPr="003F544C"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25E48FD" wp14:editId="2623000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49530</wp:posOffset>
                      </wp:positionV>
                      <wp:extent cx="190500" cy="182880"/>
                      <wp:effectExtent l="0" t="0" r="19050" b="26670"/>
                      <wp:wrapNone/>
                      <wp:docPr id="10" name="Rektangel 10" descr="#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4FADE4" id="Rektangel 10" o:spid="_x0000_s1026" alt="#Decorative" style="position:absolute;margin-left:-.4pt;margin-top:3.9pt;width:15pt;height:14.4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" fillcolor="white [3212]" strokecolor="black [3213]" strokeweight="1.5pt"/>
                  </w:pict>
                </mc:Fallback>
              </mc:AlternateContent>
            </w:r>
          </w:p>
        </w:tc>
      </w:tr>
      <w:tr w:rsidR="00D43843" w14:paraId="51E2604F" w14:textId="77777777" w:rsidTr="00AA01AA">
        <w:trPr>
          <w:trHeight w:val="283"/>
        </w:trPr>
        <w:tc>
          <w:tcPr>
            <w:tcW w:w="9354" w:type="dxa"/>
            <w:gridSpan w:val="2"/>
          </w:tcPr>
          <w:p w14:paraId="4FF05464" w14:textId="77777777" w:rsidR="00D43843" w:rsidRPr="003F544C" w:rsidRDefault="00D43843" w:rsidP="00AA01AA">
            <w:pPr>
              <w:rPr>
                <w:noProof/>
                <w:lang w:eastAsia="da-DK"/>
              </w:rPr>
            </w:pPr>
            <w:r w:rsidRPr="007228B4">
              <w:rPr>
                <w:rStyle w:val="Svagfremhvning"/>
              </w:rPr>
              <w:t>Hvis ja:</w:t>
            </w:r>
          </w:p>
        </w:tc>
      </w:tr>
      <w:tr w:rsidR="00D43843" w14:paraId="3962DB08" w14:textId="77777777" w:rsidTr="009B57E6">
        <w:trPr>
          <w:trHeight w:val="1701"/>
        </w:trPr>
        <w:tc>
          <w:tcPr>
            <w:tcW w:w="3118" w:type="dxa"/>
          </w:tcPr>
          <w:p w14:paraId="7495AAAF" w14:textId="77777777" w:rsidR="00D43843" w:rsidRDefault="00D43843" w:rsidP="00AA01AA">
            <w:r>
              <w:t>Hvilke særlige forhold ligger til grund for dit ønske om hjemmebesøg?</w:t>
            </w:r>
          </w:p>
          <w:p w14:paraId="2CC202AC" w14:textId="77777777" w:rsidR="00D43843" w:rsidRDefault="00D43843" w:rsidP="00AA01AA"/>
          <w:p w14:paraId="29ED4725" w14:textId="77777777" w:rsidR="00D43843" w:rsidRPr="00B9410C" w:rsidRDefault="00D43843" w:rsidP="00D43843">
            <w:pPr>
              <w:rPr>
                <w:i/>
              </w:rPr>
            </w:pPr>
            <w:r>
              <w:rPr>
                <w:i/>
              </w:rPr>
              <w:t>Kørselsforbud alene berettiger ikke til hjemmebesøg</w:t>
            </w:r>
          </w:p>
        </w:tc>
        <w:tc>
          <w:tcPr>
            <w:tcW w:w="6236" w:type="dxa"/>
          </w:tcPr>
          <w:p w14:paraId="0ECF14EF" w14:textId="77777777" w:rsidR="00D43843" w:rsidRPr="003F544C" w:rsidRDefault="00D43843" w:rsidP="00AA01AA">
            <w:pPr>
              <w:rPr>
                <w:noProof/>
                <w:lang w:eastAsia="da-DK"/>
              </w:rPr>
            </w:pPr>
          </w:p>
        </w:tc>
      </w:tr>
    </w:tbl>
    <w:p w14:paraId="2079A351" w14:textId="77777777" w:rsidR="00B9410C" w:rsidRDefault="00B9410C" w:rsidP="00B9410C">
      <w:pPr>
        <w:rPr>
          <w:rFonts w:eastAsiaTheme="majorEastAsia" w:cstheme="majorBidi"/>
        </w:rPr>
      </w:pPr>
    </w:p>
    <w:p w14:paraId="757B12FE" w14:textId="77777777" w:rsidR="009457D7" w:rsidRDefault="009457D7" w:rsidP="00B9410C">
      <w:pPr>
        <w:rPr>
          <w:rFonts w:eastAsiaTheme="majorEastAsia" w:cstheme="majorBidi"/>
        </w:rPr>
      </w:pPr>
    </w:p>
    <w:p w14:paraId="7306442F" w14:textId="16970EFA" w:rsidR="00B25778" w:rsidRDefault="00B25778">
      <w:pPr>
        <w:rPr>
          <w:rFonts w:eastAsiaTheme="majorEastAsia" w:cstheme="majorBidi"/>
          <w:b/>
        </w:rPr>
      </w:pPr>
      <w:r>
        <w:br w:type="page"/>
      </w:r>
    </w:p>
    <w:p w14:paraId="79BAE6A0" w14:textId="77777777" w:rsidR="00841C35" w:rsidRDefault="00841C35" w:rsidP="00841C35"/>
    <w:p w14:paraId="122E7200" w14:textId="77777777" w:rsidR="00841C35" w:rsidRDefault="00841C35" w:rsidP="00841C35">
      <w:pPr>
        <w:pStyle w:val="Overskrift1"/>
      </w:pPr>
      <w:r>
        <w:t>Supplerende oplysninger</w:t>
      </w:r>
    </w:p>
    <w:p w14:paraId="1AD836CE" w14:textId="77777777" w:rsidR="00841C35" w:rsidRPr="004469AD" w:rsidRDefault="00841C35" w:rsidP="00841C35">
      <w:pPr>
        <w:rPr>
          <w:rStyle w:val="Svagfremhvning"/>
        </w:rPr>
      </w:pPr>
      <w:r>
        <w:rPr>
          <w:rStyle w:val="Svagfremhvning"/>
        </w:rPr>
        <w:t>Her har du mulighed for at angive supplerende oplysninger til spørgeskemaet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Skriv her, hvis du har supplerende oplysninger"/>
      </w:tblPr>
      <w:tblGrid>
        <w:gridCol w:w="9628"/>
      </w:tblGrid>
      <w:tr w:rsidR="00841C35" w14:paraId="704492B4" w14:textId="77777777" w:rsidTr="003C4147">
        <w:trPr>
          <w:trHeight w:val="2268"/>
        </w:trPr>
        <w:tc>
          <w:tcPr>
            <w:tcW w:w="9628" w:type="dxa"/>
          </w:tcPr>
          <w:p w14:paraId="73BB3747" w14:textId="77777777" w:rsidR="00841C35" w:rsidRDefault="00841C35" w:rsidP="003C4147"/>
        </w:tc>
      </w:tr>
    </w:tbl>
    <w:p w14:paraId="11BD0399" w14:textId="77777777" w:rsidR="00841C35" w:rsidRDefault="00841C35" w:rsidP="00841C35"/>
    <w:p w14:paraId="1B3FAFF8" w14:textId="77777777" w:rsidR="00841C35" w:rsidRDefault="00841C35" w:rsidP="00841C35"/>
    <w:p w14:paraId="754E7716" w14:textId="77777777" w:rsidR="00841C35" w:rsidRDefault="00841C35" w:rsidP="00841C35"/>
    <w:p w14:paraId="5E3B7775" w14:textId="77777777" w:rsidR="00841C35" w:rsidRDefault="00841C35" w:rsidP="00841C35"/>
    <w:p w14:paraId="2A62B612" w14:textId="77777777" w:rsidR="00841C35" w:rsidRDefault="00841C35" w:rsidP="00841C35">
      <w:r>
        <w:t>___________________________________________________________________________</w:t>
      </w:r>
    </w:p>
    <w:p w14:paraId="27EF9FF7" w14:textId="77777777" w:rsidR="00841C35" w:rsidRDefault="00841C35" w:rsidP="00841C35">
      <w:pPr>
        <w:pStyle w:val="Overskrift1"/>
      </w:pPr>
      <w:r>
        <w:t>Dato</w:t>
      </w:r>
      <w:r>
        <w:tab/>
      </w:r>
      <w:r>
        <w:tab/>
        <w:t>Underskrift</w:t>
      </w:r>
    </w:p>
    <w:p w14:paraId="2ED88EE3" w14:textId="77777777" w:rsidR="00841C35" w:rsidRDefault="00841C35" w:rsidP="00841C35"/>
    <w:p w14:paraId="44EE713B" w14:textId="77777777" w:rsidR="00841C35" w:rsidRPr="005C52DF" w:rsidRDefault="00841C35" w:rsidP="00841C35"/>
    <w:p w14:paraId="0A7ACB50" w14:textId="77777777" w:rsidR="00841C35" w:rsidRDefault="00841C35" w:rsidP="00841C35">
      <w:pPr>
        <w:pStyle w:val="Titel"/>
      </w:pPr>
    </w:p>
    <w:p w14:paraId="23D67E9A" w14:textId="77777777" w:rsidR="00841C35" w:rsidRDefault="00841C35" w:rsidP="00841C35">
      <w:pPr>
        <w:pStyle w:val="Overskrift1"/>
      </w:pPr>
    </w:p>
    <w:p w14:paraId="76C398CF" w14:textId="77777777" w:rsidR="00841C35" w:rsidRDefault="00841C35" w:rsidP="00841C35">
      <w:pPr>
        <w:pStyle w:val="Overskrift1"/>
      </w:pPr>
    </w:p>
    <w:p w14:paraId="48CA2640" w14:textId="77777777" w:rsidR="00841C35" w:rsidRDefault="00841C35" w:rsidP="00841C35">
      <w:pPr>
        <w:pStyle w:val="Overskrift1"/>
      </w:pPr>
    </w:p>
    <w:p w14:paraId="0E2A3234" w14:textId="77777777" w:rsidR="00841C35" w:rsidRDefault="00841C35" w:rsidP="00841C35">
      <w:pPr>
        <w:pStyle w:val="Overskrift1"/>
      </w:pPr>
    </w:p>
    <w:p w14:paraId="03D4BD46" w14:textId="77777777" w:rsidR="00841C35" w:rsidRDefault="00841C35" w:rsidP="00841C35">
      <w:pPr>
        <w:pStyle w:val="Overskrift1"/>
      </w:pPr>
    </w:p>
    <w:p w14:paraId="136DEBBE" w14:textId="77777777" w:rsidR="00841C35" w:rsidRDefault="00841C35" w:rsidP="00841C35">
      <w:pPr>
        <w:pStyle w:val="Overskrift1"/>
      </w:pPr>
    </w:p>
    <w:p w14:paraId="7AF98C2C" w14:textId="77777777" w:rsidR="00841C35" w:rsidRDefault="00841C35" w:rsidP="00841C35">
      <w:pPr>
        <w:pStyle w:val="Overskrift1"/>
      </w:pPr>
    </w:p>
    <w:p w14:paraId="52835E02" w14:textId="77777777" w:rsidR="00841C35" w:rsidRDefault="00841C35" w:rsidP="00841C35">
      <w:pPr>
        <w:pStyle w:val="Overskrift1"/>
      </w:pPr>
      <w:r>
        <w:t>Bilag</w:t>
      </w:r>
    </w:p>
    <w:p w14:paraId="14BA4D78" w14:textId="77777777" w:rsidR="00841C35" w:rsidRDefault="00841C35" w:rsidP="00841C35">
      <w:r>
        <w:t>Hvis du selv ligger inde med dokumenter, der er relevante i forhold til din henvendelse, må du meget gerne sende kopier af dokumenterne til os sammen med din ansøgning.</w:t>
      </w:r>
    </w:p>
    <w:p w14:paraId="471DAE69" w14:textId="49541A0C" w:rsidR="00841C35" w:rsidRDefault="00841C35" w:rsidP="00841C35">
      <w:pPr>
        <w:rPr>
          <w:rFonts w:eastAsiaTheme="majorEastAsia" w:cstheme="majorBidi"/>
          <w:spacing w:val="-10"/>
          <w:kern w:val="28"/>
          <w:sz w:val="36"/>
          <w:szCs w:val="32"/>
        </w:rPr>
      </w:pPr>
      <w:r>
        <w:t>Relevante dokumenter kan f.eks. være dokumenter fra læge, sygehus, genoptræningssted, neuropsykologisk undersøgelse eller lignende.</w:t>
      </w:r>
      <w:r>
        <w:br w:type="page"/>
      </w:r>
    </w:p>
    <w:p w14:paraId="58B8C4DD" w14:textId="77777777" w:rsidR="00841C35" w:rsidRDefault="00841C35" w:rsidP="00841C35">
      <w:pPr>
        <w:pStyle w:val="Titel"/>
        <w:spacing w:line="276" w:lineRule="auto"/>
      </w:pPr>
      <w:r w:rsidRPr="000831D4">
        <w:lastRenderedPageBreak/>
        <w:t>Samtykkeerklæring</w:t>
      </w:r>
    </w:p>
    <w:p w14:paraId="43654081" w14:textId="77777777" w:rsidR="00841C35" w:rsidRDefault="00841C35" w:rsidP="00841C35">
      <w:pPr>
        <w:pStyle w:val="Overskrift1"/>
        <w:spacing w:line="276" w:lineRule="auto"/>
      </w:pPr>
      <w:r>
        <w:t>Samtykke til indhentning og videregivelse af personoplysninger</w:t>
      </w:r>
    </w:p>
    <w:p w14:paraId="1E68761F" w14:textId="4EE31693" w:rsidR="00841C35" w:rsidRDefault="00841C35" w:rsidP="00841C35">
      <w:pPr>
        <w:spacing w:line="276" w:lineRule="auto"/>
      </w:pPr>
      <w:r>
        <w:t xml:space="preserve">Ved at give samtykke, giver du </w:t>
      </w:r>
      <w:r w:rsidR="00261A3F">
        <w:t>Center for Kommunikation &amp; Undervisning – Hillerød</w:t>
      </w:r>
      <w:r>
        <w:t xml:space="preserve"> lov til at indhente oplysninger, således at din sag kan blive bedst muligt belyst. Samtidig giver du </w:t>
      </w:r>
      <w:r w:rsidR="00261A3F">
        <w:t>CKU</w:t>
      </w:r>
      <w:r>
        <w:t xml:space="preserve"> lov til at videregive oplysninger, således at kommunen kan behandle en eventuel ansøgning fra dig om specialundervisning og/eller hjælpemidler.</w:t>
      </w:r>
    </w:p>
    <w:p w14:paraId="28885443" w14:textId="77777777" w:rsidR="00841C35" w:rsidRDefault="00841C35" w:rsidP="00841C35">
      <w:pPr>
        <w:spacing w:line="276" w:lineRule="auto"/>
      </w:pPr>
    </w:p>
    <w:p w14:paraId="11154F61" w14:textId="77777777" w:rsidR="00841C35" w:rsidRDefault="00841C35" w:rsidP="00841C35">
      <w:pPr>
        <w:pStyle w:val="Overskrift1"/>
        <w:spacing w:line="276" w:lineRule="auto"/>
      </w:pPr>
      <w:r>
        <w:t>Tilbagekaldelse</w:t>
      </w:r>
    </w:p>
    <w:p w14:paraId="79930930" w14:textId="63B8A5B2" w:rsidR="00841C35" w:rsidRDefault="00841C35" w:rsidP="00841C35">
      <w:pPr>
        <w:spacing w:line="276" w:lineRule="auto"/>
      </w:pPr>
      <w:r>
        <w:t xml:space="preserve">Du kan på et hvilket som helst tidspunkt trække dit samtykke tilbage. Det gør du ved at henvende dig til </w:t>
      </w:r>
      <w:r w:rsidR="00261A3F">
        <w:t xml:space="preserve">CKU </w:t>
      </w:r>
      <w:r>
        <w:t>på telefon 7232 3</w:t>
      </w:r>
      <w:r w:rsidR="00261A3F">
        <w:t>2</w:t>
      </w:r>
      <w:r>
        <w:t>00 eller ved at skrive til os via Digital Post. Tilbagekaldelse af samtykke vedrører kun den fremtidige indhentning og videregivelse af oplysninger.</w:t>
      </w:r>
    </w:p>
    <w:p w14:paraId="18D4652F" w14:textId="77777777" w:rsidR="00841C35" w:rsidRDefault="00841C35" w:rsidP="00841C35">
      <w:pPr>
        <w:spacing w:line="276" w:lineRule="auto"/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Angiv navn og CPR-nummer"/>
      </w:tblPr>
      <w:tblGrid>
        <w:gridCol w:w="3118"/>
        <w:gridCol w:w="6236"/>
      </w:tblGrid>
      <w:tr w:rsidR="00841C35" w14:paraId="24478158" w14:textId="77777777" w:rsidTr="003C4147">
        <w:trPr>
          <w:trHeight w:val="567"/>
        </w:trPr>
        <w:tc>
          <w:tcPr>
            <w:tcW w:w="3118" w:type="dxa"/>
          </w:tcPr>
          <w:p w14:paraId="273A8189" w14:textId="77777777" w:rsidR="00841C35" w:rsidRDefault="00841C35" w:rsidP="003C4147">
            <w:pPr>
              <w:spacing w:line="276" w:lineRule="auto"/>
            </w:pPr>
            <w:r>
              <w:t>Navn</w:t>
            </w:r>
          </w:p>
        </w:tc>
        <w:tc>
          <w:tcPr>
            <w:tcW w:w="6236" w:type="dxa"/>
          </w:tcPr>
          <w:p w14:paraId="0A8826DC" w14:textId="77777777" w:rsidR="00841C35" w:rsidRDefault="00841C35" w:rsidP="003C4147">
            <w:pPr>
              <w:spacing w:line="276" w:lineRule="auto"/>
            </w:pPr>
          </w:p>
        </w:tc>
      </w:tr>
      <w:tr w:rsidR="00841C35" w14:paraId="17158017" w14:textId="77777777" w:rsidTr="003C4147">
        <w:trPr>
          <w:trHeight w:val="567"/>
        </w:trPr>
        <w:tc>
          <w:tcPr>
            <w:tcW w:w="3118" w:type="dxa"/>
          </w:tcPr>
          <w:p w14:paraId="6639C204" w14:textId="77777777" w:rsidR="00841C35" w:rsidRDefault="00841C35" w:rsidP="003C4147">
            <w:pPr>
              <w:spacing w:line="276" w:lineRule="auto"/>
            </w:pPr>
            <w:r>
              <w:t>CPR-nr.</w:t>
            </w:r>
          </w:p>
        </w:tc>
        <w:tc>
          <w:tcPr>
            <w:tcW w:w="6236" w:type="dxa"/>
          </w:tcPr>
          <w:p w14:paraId="50D5045F" w14:textId="77777777" w:rsidR="00841C35" w:rsidRDefault="00841C35" w:rsidP="003C4147">
            <w:pPr>
              <w:spacing w:line="276" w:lineRule="auto"/>
            </w:pPr>
          </w:p>
        </w:tc>
      </w:tr>
    </w:tbl>
    <w:p w14:paraId="2EDFA216" w14:textId="77777777" w:rsidR="00841C35" w:rsidRDefault="00841C35" w:rsidP="00841C35">
      <w:pPr>
        <w:spacing w:line="276" w:lineRule="auto"/>
      </w:pPr>
    </w:p>
    <w:p w14:paraId="5459F484" w14:textId="61661049" w:rsidR="00841C35" w:rsidRDefault="00841C35" w:rsidP="00841C35">
      <w:pPr>
        <w:pStyle w:val="Overskrift1"/>
        <w:spacing w:line="276" w:lineRule="auto"/>
      </w:pPr>
      <w:r>
        <w:t xml:space="preserve">Jeg giver samtykke til, at </w:t>
      </w:r>
      <w:r w:rsidR="00261A3F">
        <w:t>CKU</w:t>
      </w:r>
      <w:r>
        <w:t xml:space="preserve"> i Hillerød må:</w:t>
      </w:r>
      <w:r>
        <w:br/>
      </w:r>
    </w:p>
    <w:p w14:paraId="1A065395" w14:textId="77777777" w:rsidR="00841C35" w:rsidRDefault="00841C35" w:rsidP="00841C35">
      <w:pPr>
        <w:spacing w:line="276" w:lineRule="auto"/>
        <w:ind w:left="420"/>
      </w:pPr>
      <w:r w:rsidRPr="003F544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2A28E5E" wp14:editId="013C604E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190500" cy="182880"/>
                <wp:effectExtent l="0" t="0" r="19050" b="26670"/>
                <wp:wrapNone/>
                <wp:docPr id="1891756086" name="Rektangel 1891756086" descr="#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C532D" w14:textId="77777777" w:rsidR="00841C35" w:rsidRDefault="00841C35" w:rsidP="00841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28E5E" id="Rektangel 1891756086" o:spid="_x0000_s1033" alt="#Decorative" style="position:absolute;left:0;text-align:left;margin-left:0;margin-top:6.7pt;width:15pt;height:14.4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" fillcolor="white [3212]" strokecolor="black [3213]" strokeweight="1.5pt">
                <v:textbox>
                  <w:txbxContent>
                    <w:p w14:paraId="579C532D" w14:textId="77777777" w:rsidR="00841C35" w:rsidRDefault="00841C35" w:rsidP="00841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17FB3">
        <w:rPr>
          <w:b/>
        </w:rPr>
        <w:t>Indhente</w:t>
      </w:r>
      <w:r>
        <w:rPr>
          <w:b/>
        </w:rPr>
        <w:t xml:space="preserve"> og videregive</w:t>
      </w:r>
      <w:r w:rsidRPr="00917FB3">
        <w:t xml:space="preserve"> oplysninger, der er nødvendige for behandling af min sag, fra </w:t>
      </w:r>
      <w:r>
        <w:t>læge, hospital, speciallæger,</w:t>
      </w:r>
      <w:r w:rsidRPr="00917FB3">
        <w:t xml:space="preserve"> kommune</w:t>
      </w:r>
      <w:r>
        <w:t xml:space="preserve"> og andre relevante leverandører</w:t>
      </w:r>
      <w:r w:rsidRPr="00917FB3">
        <w:t>.</w:t>
      </w:r>
    </w:p>
    <w:p w14:paraId="7FC1369E" w14:textId="77777777" w:rsidR="00841C35" w:rsidRDefault="00841C35" w:rsidP="00841C35">
      <w:pPr>
        <w:spacing w:line="276" w:lineRule="auto"/>
      </w:pPr>
    </w:p>
    <w:p w14:paraId="32595425" w14:textId="77777777" w:rsidR="00841C35" w:rsidRDefault="00841C35" w:rsidP="00841C35">
      <w:pPr>
        <w:spacing w:line="276" w:lineRule="auto"/>
      </w:pPr>
    </w:p>
    <w:p w14:paraId="27FDD5F3" w14:textId="77777777" w:rsidR="00841C35" w:rsidRDefault="00841C35" w:rsidP="00841C35">
      <w:pPr>
        <w:spacing w:line="276" w:lineRule="auto"/>
      </w:pPr>
    </w:p>
    <w:p w14:paraId="5005A232" w14:textId="77777777" w:rsidR="00841C35" w:rsidRDefault="00841C35" w:rsidP="00841C35">
      <w:pPr>
        <w:spacing w:line="276" w:lineRule="auto"/>
      </w:pPr>
    </w:p>
    <w:p w14:paraId="032C269E" w14:textId="77777777" w:rsidR="00841C35" w:rsidRDefault="00841C35" w:rsidP="00841C35">
      <w:pPr>
        <w:spacing w:line="276" w:lineRule="auto"/>
      </w:pPr>
      <w:r>
        <w:t>___________________________________________________________________________</w:t>
      </w:r>
    </w:p>
    <w:p w14:paraId="4FD235B1" w14:textId="77777777" w:rsidR="00841C35" w:rsidRDefault="00841C35" w:rsidP="00841C35">
      <w:pPr>
        <w:pStyle w:val="Overskrift1"/>
        <w:spacing w:line="276" w:lineRule="auto"/>
      </w:pPr>
      <w:r>
        <w:t>Dato</w:t>
      </w:r>
      <w:r>
        <w:tab/>
      </w:r>
      <w:r>
        <w:tab/>
        <w:t>Underskrift</w:t>
      </w:r>
    </w:p>
    <w:p w14:paraId="4E62AD48" w14:textId="77777777" w:rsidR="00841C35" w:rsidRDefault="00841C35" w:rsidP="00841C35">
      <w:pPr>
        <w:spacing w:line="276" w:lineRule="auto"/>
      </w:pPr>
    </w:p>
    <w:p w14:paraId="3A9E75CE" w14:textId="77777777" w:rsidR="00841C35" w:rsidRDefault="00841C35" w:rsidP="00841C35">
      <w:pPr>
        <w:spacing w:line="276" w:lineRule="auto"/>
      </w:pPr>
    </w:p>
    <w:p w14:paraId="6C1A20B9" w14:textId="77777777" w:rsidR="00841C35" w:rsidRDefault="00841C35" w:rsidP="00841C35">
      <w:r>
        <w:br w:type="page"/>
      </w:r>
    </w:p>
    <w:p w14:paraId="41663E96" w14:textId="77777777" w:rsidR="00841C35" w:rsidRDefault="00841C35" w:rsidP="00841C35">
      <w:pPr>
        <w:pStyle w:val="Overskrift1"/>
      </w:pPr>
      <w:r>
        <w:lastRenderedPageBreak/>
        <w:br/>
      </w:r>
    </w:p>
    <w:p w14:paraId="0A7BD132" w14:textId="77777777" w:rsidR="00841C35" w:rsidRDefault="00841C35" w:rsidP="00841C35">
      <w:pPr>
        <w:pStyle w:val="Overskrift1"/>
      </w:pPr>
      <w:r>
        <w:t>Hvis denne blanket er udfyldt af andre end vedkommende selv, angiv oplysninger nedenfor:</w:t>
      </w: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Angiv eventuelt oplysninger"/>
      </w:tblPr>
      <w:tblGrid>
        <w:gridCol w:w="3118"/>
        <w:gridCol w:w="6236"/>
      </w:tblGrid>
      <w:tr w:rsidR="00841C35" w14:paraId="2ADBAE86" w14:textId="77777777" w:rsidTr="003C4147">
        <w:trPr>
          <w:trHeight w:val="567"/>
        </w:trPr>
        <w:tc>
          <w:tcPr>
            <w:tcW w:w="3118" w:type="dxa"/>
          </w:tcPr>
          <w:p w14:paraId="4B151054" w14:textId="77777777" w:rsidR="00841C35" w:rsidRDefault="00841C35" w:rsidP="003C4147">
            <w:r>
              <w:t>Navn</w:t>
            </w:r>
          </w:p>
        </w:tc>
        <w:tc>
          <w:tcPr>
            <w:tcW w:w="6236" w:type="dxa"/>
          </w:tcPr>
          <w:p w14:paraId="022043F5" w14:textId="77777777" w:rsidR="00841C35" w:rsidRDefault="00841C35" w:rsidP="003C4147"/>
        </w:tc>
      </w:tr>
      <w:tr w:rsidR="00841C35" w14:paraId="59085000" w14:textId="77777777" w:rsidTr="003C4147">
        <w:trPr>
          <w:trHeight w:val="567"/>
        </w:trPr>
        <w:tc>
          <w:tcPr>
            <w:tcW w:w="3118" w:type="dxa"/>
          </w:tcPr>
          <w:p w14:paraId="48C31E14" w14:textId="77777777" w:rsidR="00841C35" w:rsidRDefault="00841C35" w:rsidP="003C4147">
            <w:r>
              <w:t>Relation til vedkommende</w:t>
            </w:r>
          </w:p>
        </w:tc>
        <w:tc>
          <w:tcPr>
            <w:tcW w:w="6236" w:type="dxa"/>
          </w:tcPr>
          <w:p w14:paraId="0065B61E" w14:textId="77777777" w:rsidR="00841C35" w:rsidRDefault="00841C35" w:rsidP="003C4147"/>
        </w:tc>
      </w:tr>
      <w:tr w:rsidR="00841C35" w14:paraId="42EC23A2" w14:textId="77777777" w:rsidTr="003C4147">
        <w:trPr>
          <w:trHeight w:val="567"/>
        </w:trPr>
        <w:tc>
          <w:tcPr>
            <w:tcW w:w="3118" w:type="dxa"/>
          </w:tcPr>
          <w:p w14:paraId="2EF1E532" w14:textId="77777777" w:rsidR="00841C35" w:rsidRDefault="00841C35" w:rsidP="003C4147">
            <w:r>
              <w:t>Telefonnummer</w:t>
            </w:r>
          </w:p>
        </w:tc>
        <w:tc>
          <w:tcPr>
            <w:tcW w:w="6236" w:type="dxa"/>
          </w:tcPr>
          <w:p w14:paraId="10F2852F" w14:textId="77777777" w:rsidR="00841C35" w:rsidRDefault="00841C35" w:rsidP="003C4147"/>
        </w:tc>
      </w:tr>
    </w:tbl>
    <w:p w14:paraId="781FC33B" w14:textId="77777777" w:rsidR="00841C35" w:rsidRDefault="00841C35" w:rsidP="00841C35"/>
    <w:p w14:paraId="7591B647" w14:textId="77777777" w:rsidR="00841C35" w:rsidRDefault="00841C35" w:rsidP="00841C35"/>
    <w:p w14:paraId="720AA7C5" w14:textId="77777777" w:rsidR="00841C35" w:rsidRDefault="00841C35" w:rsidP="00841C35">
      <w:r>
        <w:t>___________________________________________________________________________</w:t>
      </w:r>
    </w:p>
    <w:p w14:paraId="1DD312A6" w14:textId="77777777" w:rsidR="00841C35" w:rsidRDefault="00841C35" w:rsidP="00841C35">
      <w:pPr>
        <w:pStyle w:val="Overskrift1"/>
      </w:pPr>
      <w:r>
        <w:t>Dato</w:t>
      </w:r>
      <w:r>
        <w:tab/>
      </w:r>
      <w:r>
        <w:tab/>
        <w:t>Underskrift</w:t>
      </w:r>
    </w:p>
    <w:p w14:paraId="457F3B4D" w14:textId="77777777" w:rsidR="00841C35" w:rsidRDefault="00841C35" w:rsidP="00841C35"/>
    <w:p w14:paraId="3D12E060" w14:textId="77777777" w:rsidR="00841C35" w:rsidRDefault="00841C35" w:rsidP="00841C35"/>
    <w:p w14:paraId="18368FD4" w14:textId="77777777" w:rsidR="00841C35" w:rsidRDefault="00841C35" w:rsidP="00841C35"/>
    <w:p w14:paraId="00388067" w14:textId="77777777" w:rsidR="00841C35" w:rsidRPr="00AC78DE" w:rsidRDefault="00841C35" w:rsidP="00841C35"/>
    <w:p w14:paraId="62277289" w14:textId="77777777" w:rsidR="00841C35" w:rsidRDefault="00841C35" w:rsidP="00B25778">
      <w:pPr>
        <w:pStyle w:val="Overskrift1"/>
      </w:pPr>
    </w:p>
    <w:sectPr w:rsidR="00841C35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272B" w14:textId="77777777" w:rsidR="005C5692" w:rsidRDefault="005C5692" w:rsidP="000534CC">
      <w:pPr>
        <w:spacing w:after="0"/>
      </w:pPr>
      <w:r>
        <w:separator/>
      </w:r>
    </w:p>
  </w:endnote>
  <w:endnote w:type="continuationSeparator" w:id="0">
    <w:p w14:paraId="15864EF7" w14:textId="77777777" w:rsidR="005C5692" w:rsidRDefault="005C5692" w:rsidP="000534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730311"/>
      <w:docPartObj>
        <w:docPartGallery w:val="Page Numbers (Bottom of Page)"/>
        <w:docPartUnique/>
      </w:docPartObj>
    </w:sdtPr>
    <w:sdtEndPr/>
    <w:sdtContent>
      <w:p w14:paraId="61A6675A" w14:textId="77777777" w:rsidR="000534CC" w:rsidRDefault="000534C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ABF">
          <w:rPr>
            <w:noProof/>
          </w:rPr>
          <w:t>11</w:t>
        </w:r>
        <w:r>
          <w:fldChar w:fldCharType="end"/>
        </w:r>
      </w:p>
    </w:sdtContent>
  </w:sdt>
  <w:p w14:paraId="47D7C295" w14:textId="77777777" w:rsidR="000534CC" w:rsidRDefault="000534C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D63B" w14:textId="77777777" w:rsidR="005C5692" w:rsidRDefault="005C5692" w:rsidP="000534CC">
      <w:pPr>
        <w:spacing w:after="0"/>
      </w:pPr>
      <w:r>
        <w:separator/>
      </w:r>
    </w:p>
  </w:footnote>
  <w:footnote w:type="continuationSeparator" w:id="0">
    <w:p w14:paraId="53718A61" w14:textId="77777777" w:rsidR="005C5692" w:rsidRDefault="005C5692" w:rsidP="000534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9542" w14:textId="77777777" w:rsidR="00E60D17" w:rsidRPr="00B27936" w:rsidRDefault="00E60D17" w:rsidP="00E60D17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D2F822" wp14:editId="304596AB">
          <wp:simplePos x="0" y="0"/>
          <wp:positionH relativeFrom="column">
            <wp:posOffset>5340847</wp:posOffset>
          </wp:positionH>
          <wp:positionV relativeFrom="paragraph">
            <wp:posOffset>-450602</wp:posOffset>
          </wp:positionV>
          <wp:extent cx="1193800" cy="1193800"/>
          <wp:effectExtent l="0" t="0" r="6350" b="6350"/>
          <wp:wrapNone/>
          <wp:docPr id="820899894" name="Billed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899894" name="Billede 8208998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19380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Center for Kommunikation &amp; Undervisning - Hillerød</w:t>
    </w:r>
  </w:p>
  <w:p w14:paraId="4F9AEF26" w14:textId="77777777" w:rsidR="00E60D17" w:rsidRPr="00752D83" w:rsidRDefault="00E60D17" w:rsidP="00E60D17">
    <w:pPr>
      <w:pStyle w:val="Sidehoved"/>
    </w:pPr>
    <w:r w:rsidRPr="00B27936">
      <w:t>Skansevej 2D</w:t>
    </w:r>
    <w:r>
      <w:t xml:space="preserve">, </w:t>
    </w:r>
    <w:r w:rsidRPr="00752D83">
      <w:t>3400 Hillerød</w:t>
    </w:r>
  </w:p>
  <w:p w14:paraId="0C907C6E" w14:textId="1E022F60" w:rsidR="00E60D17" w:rsidRDefault="00E60D17" w:rsidP="00E60D17">
    <w:pPr>
      <w:pStyle w:val="Sidehoved"/>
    </w:pPr>
    <w:r w:rsidRPr="00752D83">
      <w:t xml:space="preserve">Tlf. 72 32 </w:t>
    </w:r>
    <w:r>
      <w:t>32 00</w:t>
    </w:r>
  </w:p>
  <w:p w14:paraId="37DB988B" w14:textId="77777777" w:rsidR="00E60D17" w:rsidRDefault="00E60D17" w:rsidP="00E60D17">
    <w:pPr>
      <w:pStyle w:val="Sidehoved"/>
    </w:pPr>
  </w:p>
  <w:p w14:paraId="2BB51EB8" w14:textId="77777777" w:rsidR="000534CC" w:rsidRDefault="000534C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B9"/>
    <w:rsid w:val="000534CC"/>
    <w:rsid w:val="0006333C"/>
    <w:rsid w:val="00080E74"/>
    <w:rsid w:val="000831D4"/>
    <w:rsid w:val="00083517"/>
    <w:rsid w:val="000845AB"/>
    <w:rsid w:val="000954CE"/>
    <w:rsid w:val="000D3B08"/>
    <w:rsid w:val="0016323B"/>
    <w:rsid w:val="00174929"/>
    <w:rsid w:val="0024005B"/>
    <w:rsid w:val="00261A3F"/>
    <w:rsid w:val="002A35E0"/>
    <w:rsid w:val="002E185E"/>
    <w:rsid w:val="00311252"/>
    <w:rsid w:val="003440C7"/>
    <w:rsid w:val="003667FA"/>
    <w:rsid w:val="003E7C24"/>
    <w:rsid w:val="003F3EA5"/>
    <w:rsid w:val="00407AF0"/>
    <w:rsid w:val="00410D80"/>
    <w:rsid w:val="00465891"/>
    <w:rsid w:val="004924E0"/>
    <w:rsid w:val="004A3ABF"/>
    <w:rsid w:val="004B2937"/>
    <w:rsid w:val="004C6B3E"/>
    <w:rsid w:val="004D07AA"/>
    <w:rsid w:val="004E73CB"/>
    <w:rsid w:val="004F1A4F"/>
    <w:rsid w:val="005C52DF"/>
    <w:rsid w:val="005C5692"/>
    <w:rsid w:val="006214A2"/>
    <w:rsid w:val="006313ED"/>
    <w:rsid w:val="0068207F"/>
    <w:rsid w:val="006E1A96"/>
    <w:rsid w:val="006F42BE"/>
    <w:rsid w:val="00700DFB"/>
    <w:rsid w:val="00707594"/>
    <w:rsid w:val="007479B2"/>
    <w:rsid w:val="00752530"/>
    <w:rsid w:val="0075794A"/>
    <w:rsid w:val="00763DEB"/>
    <w:rsid w:val="00802CDF"/>
    <w:rsid w:val="008143FA"/>
    <w:rsid w:val="00817ABA"/>
    <w:rsid w:val="00841C35"/>
    <w:rsid w:val="00843DD1"/>
    <w:rsid w:val="008779E0"/>
    <w:rsid w:val="00890EEF"/>
    <w:rsid w:val="00893C99"/>
    <w:rsid w:val="009132BC"/>
    <w:rsid w:val="00940262"/>
    <w:rsid w:val="009457D7"/>
    <w:rsid w:val="00955BB3"/>
    <w:rsid w:val="009A337A"/>
    <w:rsid w:val="009B57E6"/>
    <w:rsid w:val="009C6AEA"/>
    <w:rsid w:val="00A42BAB"/>
    <w:rsid w:val="00A4742E"/>
    <w:rsid w:val="00A864D0"/>
    <w:rsid w:val="00AD4303"/>
    <w:rsid w:val="00B25778"/>
    <w:rsid w:val="00B47AB9"/>
    <w:rsid w:val="00B77BC7"/>
    <w:rsid w:val="00B80671"/>
    <w:rsid w:val="00B9410C"/>
    <w:rsid w:val="00BA1CE1"/>
    <w:rsid w:val="00BA2B67"/>
    <w:rsid w:val="00BA58CC"/>
    <w:rsid w:val="00BD27CE"/>
    <w:rsid w:val="00C0653A"/>
    <w:rsid w:val="00C150FF"/>
    <w:rsid w:val="00C33297"/>
    <w:rsid w:val="00C715D6"/>
    <w:rsid w:val="00CB2CB1"/>
    <w:rsid w:val="00D0336F"/>
    <w:rsid w:val="00D43843"/>
    <w:rsid w:val="00D66677"/>
    <w:rsid w:val="00D80123"/>
    <w:rsid w:val="00DA491A"/>
    <w:rsid w:val="00DB61EB"/>
    <w:rsid w:val="00E21EA6"/>
    <w:rsid w:val="00E23571"/>
    <w:rsid w:val="00E43455"/>
    <w:rsid w:val="00E5338F"/>
    <w:rsid w:val="00E60D17"/>
    <w:rsid w:val="00EB0E75"/>
    <w:rsid w:val="00F02DF0"/>
    <w:rsid w:val="00F5484B"/>
    <w:rsid w:val="00FA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1AF8"/>
  <w15:chartTrackingRefBased/>
  <w15:docId w15:val="{877A1386-F476-449E-A86E-39B6B6D8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99"/>
  </w:style>
  <w:style w:type="paragraph" w:styleId="Overskrift1">
    <w:name w:val="heading 1"/>
    <w:basedOn w:val="Normal"/>
    <w:next w:val="Normal"/>
    <w:link w:val="Overskrift1Tegn"/>
    <w:qFormat/>
    <w:rsid w:val="000534CC"/>
    <w:pPr>
      <w:keepNext/>
      <w:keepLines/>
      <w:spacing w:before="240" w:after="0"/>
      <w:outlineLvl w:val="0"/>
    </w:pPr>
    <w:rPr>
      <w:rFonts w:eastAsiaTheme="majorEastAsia" w:cstheme="majorBidi"/>
      <w:b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0D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534CC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qFormat/>
    <w:rsid w:val="000831D4"/>
    <w:pPr>
      <w:spacing w:after="0"/>
      <w:contextualSpacing/>
      <w:jc w:val="center"/>
    </w:pPr>
    <w:rPr>
      <w:rFonts w:eastAsiaTheme="majorEastAsia" w:cstheme="majorBidi"/>
      <w:spacing w:val="-10"/>
      <w:kern w:val="28"/>
      <w:sz w:val="36"/>
      <w:szCs w:val="32"/>
    </w:rPr>
  </w:style>
  <w:style w:type="character" w:customStyle="1" w:styleId="TitelTegn">
    <w:name w:val="Titel Tegn"/>
    <w:basedOn w:val="Standardskrifttypeiafsnit"/>
    <w:link w:val="Titel"/>
    <w:rsid w:val="000831D4"/>
    <w:rPr>
      <w:rFonts w:eastAsiaTheme="majorEastAsia" w:cstheme="majorBidi"/>
      <w:spacing w:val="-10"/>
      <w:kern w:val="28"/>
      <w:sz w:val="36"/>
      <w:szCs w:val="32"/>
    </w:rPr>
  </w:style>
  <w:style w:type="character" w:styleId="Svagfremhvning">
    <w:name w:val="Subtle Emphasis"/>
    <w:qFormat/>
    <w:rsid w:val="009C6AEA"/>
    <w:rPr>
      <w:i/>
    </w:rPr>
  </w:style>
  <w:style w:type="paragraph" w:styleId="Sidehoved">
    <w:name w:val="header"/>
    <w:basedOn w:val="Normal"/>
    <w:link w:val="SidehovedTegn"/>
    <w:uiPriority w:val="99"/>
    <w:unhideWhenUsed/>
    <w:rsid w:val="000534CC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0534CC"/>
  </w:style>
  <w:style w:type="paragraph" w:styleId="Sidefod">
    <w:name w:val="footer"/>
    <w:basedOn w:val="Normal"/>
    <w:link w:val="SidefodTegn"/>
    <w:uiPriority w:val="99"/>
    <w:unhideWhenUsed/>
    <w:rsid w:val="000534CC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0534CC"/>
  </w:style>
  <w:style w:type="table" w:styleId="Tabel-Gitter">
    <w:name w:val="Table Grid"/>
    <w:basedOn w:val="Tabel-Normal"/>
    <w:uiPriority w:val="39"/>
    <w:rsid w:val="009C6A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link w:val="UndertitelTegn"/>
    <w:uiPriority w:val="11"/>
    <w:qFormat/>
    <w:rsid w:val="00BA1CE1"/>
    <w:pPr>
      <w:jc w:val="center"/>
    </w:pPr>
    <w:rPr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1CE1"/>
    <w:rPr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0D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ommunikation\Ans&#248;gningsskemaer\Pdf'er\Wordfiler\Ans&#248;gning%20pdf%20-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7A7A7F09-62AD-448B-8A55-4954D27F49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Ansøgning pdf - skabelon</Template>
  <TotalTime>350</TotalTime>
  <Pages>13</Pages>
  <Words>1090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vedr. erhvervet hjerneskade</vt:lpstr>
    </vt:vector>
  </TitlesOfParts>
  <Company>Hillerød Kommune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vedr. erhvervet hjerneskade</dc:title>
  <dc:subject/>
  <dc:creator>Britha Petersen</dc:creator>
  <cp:keywords/>
  <dc:description/>
  <cp:lastModifiedBy>Astrid Nielsen</cp:lastModifiedBy>
  <cp:revision>28</cp:revision>
  <cp:lastPrinted>2023-02-17T08:25:00Z</cp:lastPrinted>
  <dcterms:created xsi:type="dcterms:W3CDTF">2025-04-15T09:27:00Z</dcterms:created>
  <dcterms:modified xsi:type="dcterms:W3CDTF">2026-04-10T09:13:00Z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{C5E4A0F7-4C71-403B-B471-17A8353C40A6}</vt:lpwstr>
  </property>
</Properties>
</file>